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4845" w14:textId="77777777" w:rsidR="0030476A" w:rsidRPr="001E529E" w:rsidRDefault="00B80936" w:rsidP="00D57F22">
      <w:pPr>
        <w:jc w:val="both"/>
        <w:rPr>
          <w:rFonts w:ascii="Noto Sans" w:hAnsi="Noto Sans" w:cs="Noto Sans"/>
          <w:color w:val="000000" w:themeColor="text1"/>
          <w:sz w:val="19"/>
          <w:szCs w:val="19"/>
          <w:lang w:val="es-MX"/>
        </w:rPr>
      </w:pPr>
      <w:r w:rsidRPr="001E529E">
        <w:rPr>
          <w:rFonts w:ascii="Noto Sans" w:hAnsi="Noto Sans" w:cs="Noto Sans"/>
          <w:noProof/>
          <w:color w:val="000000" w:themeColor="text1"/>
        </w:rPr>
        <mc:AlternateContent>
          <mc:Choice Requires="wps">
            <w:drawing>
              <wp:anchor distT="0" distB="0" distL="114300" distR="114300" simplePos="0" relativeHeight="251657728" behindDoc="0" locked="0" layoutInCell="1" allowOverlap="1" wp14:anchorId="6468BBC2" wp14:editId="20F7F34B">
                <wp:simplePos x="0" y="0"/>
                <wp:positionH relativeFrom="column">
                  <wp:posOffset>3178810</wp:posOffset>
                </wp:positionH>
                <wp:positionV relativeFrom="paragraph">
                  <wp:posOffset>-10160</wp:posOffset>
                </wp:positionV>
                <wp:extent cx="3039110" cy="6381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110" cy="638175"/>
                        </a:xfrm>
                        <a:prstGeom prst="rect">
                          <a:avLst/>
                        </a:prstGeom>
                        <a:noFill/>
                        <a:ln>
                          <a:noFill/>
                        </a:ln>
                        <a:effectLst/>
                        <a:extLst>
                          <a:ext uri="{C572A759-6A51-4108-AA02-DFA0A04FC94B}"/>
                        </a:extLst>
                      </wps:spPr>
                      <wps:txbx>
                        <w:txbxContent>
                          <w:p w14:paraId="57B3D9C8"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9B69F8E" w14:textId="5E41A40D"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6B30E4">
                              <w:rPr>
                                <w:rFonts w:ascii="Noto Sans" w:eastAsia="Montserrat Medium" w:hAnsi="Noto Sans" w:cs="Noto Sans"/>
                                <w:sz w:val="20"/>
                                <w:szCs w:val="20"/>
                              </w:rPr>
                              <w:t>XX de diciembre</w:t>
                            </w:r>
                            <w:r w:rsidR="00D76AFA">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5E13D284" w14:textId="77777777"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XXX</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8BBC2"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" filled="f" stroked="f">
                <v:textbox inset="0,0,0,0">
                  <w:txbxContent>
                    <w:p w14:paraId="57B3D9C8"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9B69F8E" w14:textId="5E41A40D" w:rsidR="00DA1B19" w:rsidRDefault="00DC6B4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634315">
                        <w:rPr>
                          <w:rFonts w:ascii="Noto Sans" w:eastAsia="Montserrat Medium" w:hAnsi="Noto Sans" w:cs="Noto Sans"/>
                          <w:sz w:val="20"/>
                          <w:szCs w:val="20"/>
                        </w:rPr>
                        <w:t xml:space="preserve"> </w:t>
                      </w:r>
                      <w:r w:rsidR="006B30E4">
                        <w:rPr>
                          <w:rFonts w:ascii="Noto Sans" w:eastAsia="Montserrat Medium" w:hAnsi="Noto Sans" w:cs="Noto Sans"/>
                          <w:sz w:val="20"/>
                          <w:szCs w:val="20"/>
                        </w:rPr>
                        <w:t>XX de diciembre</w:t>
                      </w:r>
                      <w:r w:rsidR="00D76AFA">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5E13D284" w14:textId="77777777"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D76AFA">
                        <w:rPr>
                          <w:rFonts w:ascii="Noto Sans" w:hAnsi="Noto Sans" w:cs="Noto Sans"/>
                          <w:sz w:val="20"/>
                          <w:szCs w:val="20"/>
                        </w:rPr>
                        <w:t xml:space="preserve"> XXX</w:t>
                      </w:r>
                      <w:r>
                        <w:rPr>
                          <w:rFonts w:ascii="Noto Sans" w:hAnsi="Noto Sans" w:cs="Noto Sans"/>
                          <w:sz w:val="20"/>
                          <w:szCs w:val="20"/>
                        </w:rPr>
                        <w:t>/2025</w:t>
                      </w:r>
                    </w:p>
                  </w:txbxContent>
                </v:textbox>
                <w10:wrap type="square"/>
              </v:shape>
            </w:pict>
          </mc:Fallback>
        </mc:AlternateContent>
      </w:r>
    </w:p>
    <w:p w14:paraId="316B38C3" w14:textId="77777777" w:rsidR="00330DC8" w:rsidRPr="001E529E" w:rsidRDefault="00330DC8" w:rsidP="00D57F22">
      <w:pPr>
        <w:jc w:val="both"/>
        <w:rPr>
          <w:rFonts w:ascii="Noto Sans" w:hAnsi="Noto Sans" w:cs="Noto Sans"/>
          <w:color w:val="000000" w:themeColor="text1"/>
          <w:sz w:val="19"/>
          <w:szCs w:val="19"/>
          <w:lang w:val="es-MX"/>
        </w:rPr>
      </w:pPr>
    </w:p>
    <w:p w14:paraId="796D656E" w14:textId="77777777" w:rsidR="00330DC8" w:rsidRPr="001E529E" w:rsidRDefault="00330DC8" w:rsidP="00D57F22">
      <w:pPr>
        <w:jc w:val="both"/>
        <w:rPr>
          <w:rFonts w:ascii="Noto Sans" w:hAnsi="Noto Sans" w:cs="Noto Sans"/>
          <w:color w:val="000000" w:themeColor="text1"/>
          <w:sz w:val="19"/>
          <w:szCs w:val="19"/>
          <w:lang w:val="es-MX"/>
        </w:rPr>
      </w:pPr>
    </w:p>
    <w:p w14:paraId="74D92FEF" w14:textId="77777777" w:rsidR="00D57F22" w:rsidRPr="001E529E" w:rsidRDefault="00D57F22" w:rsidP="00D57F22">
      <w:pPr>
        <w:jc w:val="both"/>
        <w:rPr>
          <w:rFonts w:ascii="Noto Sans" w:hAnsi="Noto Sans" w:cs="Noto Sans"/>
          <w:color w:val="000000" w:themeColor="text1"/>
          <w:sz w:val="19"/>
          <w:szCs w:val="19"/>
          <w:lang w:val="es-MX"/>
        </w:rPr>
      </w:pPr>
    </w:p>
    <w:p w14:paraId="4B10D125" w14:textId="77777777" w:rsidR="00D57F22" w:rsidRPr="001E529E" w:rsidRDefault="00D57F22" w:rsidP="00D57F22">
      <w:pPr>
        <w:jc w:val="both"/>
        <w:rPr>
          <w:rFonts w:ascii="Noto Sans" w:hAnsi="Noto Sans" w:cs="Noto Sans"/>
          <w:color w:val="000000" w:themeColor="text1"/>
          <w:sz w:val="19"/>
          <w:szCs w:val="19"/>
          <w:lang w:val="es-MX"/>
        </w:rPr>
      </w:pPr>
    </w:p>
    <w:p w14:paraId="5F3452E1" w14:textId="15010970" w:rsidR="00DE5C2A" w:rsidRPr="001E529E" w:rsidRDefault="006B30E4" w:rsidP="00DE5C2A">
      <w:pPr>
        <w:ind w:right="49"/>
        <w:jc w:val="center"/>
        <w:rPr>
          <w:rFonts w:ascii="Noto Sans" w:hAnsi="Noto Sans" w:cs="Noto Sans"/>
          <w:b/>
          <w:bCs/>
          <w:color w:val="000000" w:themeColor="text1"/>
          <w:spacing w:val="-2"/>
          <w:sz w:val="32"/>
          <w:szCs w:val="32"/>
        </w:rPr>
      </w:pPr>
      <w:r w:rsidRPr="006B30E4">
        <w:rPr>
          <w:rFonts w:ascii="Noto Sans" w:hAnsi="Noto Sans" w:cs="Noto Sans"/>
          <w:b/>
          <w:bCs/>
          <w:color w:val="000000" w:themeColor="text1"/>
          <w:spacing w:val="-2"/>
          <w:sz w:val="32"/>
          <w:szCs w:val="32"/>
        </w:rPr>
        <w:t>Instala IMSS Comité de Trato Digno de Nivel Central para fortalecer la atención a la derechohabiencia</w:t>
      </w:r>
    </w:p>
    <w:p w14:paraId="755C64CA" w14:textId="77777777" w:rsidR="00DE5C2A" w:rsidRPr="00AD0BB1" w:rsidRDefault="00DE5C2A" w:rsidP="00DE5C2A">
      <w:pPr>
        <w:ind w:right="49"/>
        <w:jc w:val="both"/>
        <w:rPr>
          <w:rFonts w:ascii="Noto Sans" w:hAnsi="Noto Sans" w:cs="Noto Sans"/>
          <w:b/>
          <w:bCs/>
          <w:color w:val="000000" w:themeColor="text1"/>
          <w:spacing w:val="-2"/>
          <w:sz w:val="22"/>
          <w:szCs w:val="22"/>
        </w:rPr>
      </w:pPr>
    </w:p>
    <w:p w14:paraId="3829F345" w14:textId="77777777" w:rsidR="009B7B32" w:rsidRPr="009B7B32" w:rsidRDefault="009B7B32" w:rsidP="009B7B32">
      <w:pPr>
        <w:pStyle w:val="Prrafodelista"/>
        <w:numPr>
          <w:ilvl w:val="0"/>
          <w:numId w:val="7"/>
        </w:numPr>
        <w:ind w:right="49"/>
        <w:jc w:val="both"/>
        <w:rPr>
          <w:rFonts w:ascii="Noto Sans" w:hAnsi="Noto Sans" w:cs="Noto Sans"/>
          <w:b/>
          <w:bCs/>
          <w:color w:val="000000" w:themeColor="text1"/>
          <w:spacing w:val="-2"/>
          <w:sz w:val="22"/>
          <w:szCs w:val="22"/>
        </w:rPr>
      </w:pPr>
      <w:r w:rsidRPr="009B7B32">
        <w:rPr>
          <w:rFonts w:ascii="Noto Sans" w:hAnsi="Noto Sans" w:cs="Noto Sans"/>
          <w:b/>
          <w:bCs/>
          <w:color w:val="000000" w:themeColor="text1"/>
          <w:spacing w:val="-2"/>
          <w:sz w:val="22"/>
          <w:szCs w:val="22"/>
        </w:rPr>
        <w:t>El Instituto tiene la responsabilidad de garantizar un servicio basado en el respeto, la empatía y el reconocimiento de los derechos de sus usuarios: Zoé Robledo</w:t>
      </w:r>
    </w:p>
    <w:p w14:paraId="48EA2417" w14:textId="246FAF20" w:rsidR="009B7B32" w:rsidRPr="009B7B32" w:rsidRDefault="009B7B32" w:rsidP="009B7B32">
      <w:pPr>
        <w:pStyle w:val="Prrafodelista"/>
        <w:numPr>
          <w:ilvl w:val="0"/>
          <w:numId w:val="7"/>
        </w:numPr>
        <w:ind w:right="49"/>
        <w:jc w:val="both"/>
        <w:rPr>
          <w:rFonts w:ascii="Noto Sans" w:hAnsi="Noto Sans" w:cs="Noto Sans"/>
          <w:b/>
          <w:bCs/>
          <w:color w:val="000000" w:themeColor="text1"/>
          <w:spacing w:val="-2"/>
          <w:sz w:val="22"/>
          <w:szCs w:val="22"/>
        </w:rPr>
      </w:pPr>
      <w:r w:rsidRPr="009B7B32">
        <w:rPr>
          <w:rFonts w:ascii="Noto Sans" w:hAnsi="Noto Sans" w:cs="Noto Sans"/>
          <w:b/>
          <w:bCs/>
          <w:color w:val="000000" w:themeColor="text1"/>
          <w:spacing w:val="-2"/>
          <w:sz w:val="22"/>
          <w:szCs w:val="22"/>
        </w:rPr>
        <w:t>La iniciativa de Trato Digno se suma a las millones de acciones exitosas que desarrolla el IMSS anualmente y con ello, mantendrá el brillo que lo ha caracterizado por la atención cálida y humana: Rafael Olivos, secretario general del SNTSS.</w:t>
      </w:r>
    </w:p>
    <w:p w14:paraId="33434C6D" w14:textId="77777777" w:rsidR="006B30E4" w:rsidRDefault="006B30E4" w:rsidP="00A062BC">
      <w:pPr>
        <w:ind w:right="49"/>
        <w:jc w:val="both"/>
        <w:rPr>
          <w:rFonts w:ascii="Noto Sans" w:hAnsi="Noto Sans" w:cs="Noto Sans"/>
          <w:color w:val="000000" w:themeColor="text1"/>
          <w:spacing w:val="-2"/>
          <w:sz w:val="22"/>
          <w:szCs w:val="22"/>
        </w:rPr>
      </w:pPr>
    </w:p>
    <w:p w14:paraId="46DA69A6" w14:textId="145CB68D" w:rsidR="006B30E4" w:rsidRPr="009B7B32" w:rsidRDefault="006B30E4" w:rsidP="006B30E4">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 xml:space="preserve">Con el objetivo de garantizar una atención basada en el respeto, la empatía y la no discriminación, el Instituto Mexicano del Seguro Social (IMSS) </w:t>
      </w:r>
      <w:r w:rsidR="0056093A" w:rsidRPr="009B7B32">
        <w:rPr>
          <w:rFonts w:ascii="Noto Sans" w:hAnsi="Noto Sans" w:cs="Noto Sans"/>
          <w:color w:val="000000" w:themeColor="text1"/>
          <w:spacing w:val="-2"/>
          <w:sz w:val="22"/>
          <w:szCs w:val="22"/>
        </w:rPr>
        <w:t xml:space="preserve">instaló el </w:t>
      </w:r>
      <w:r w:rsidRPr="009B7B32">
        <w:rPr>
          <w:rFonts w:ascii="Noto Sans" w:hAnsi="Noto Sans" w:cs="Noto Sans"/>
          <w:color w:val="000000" w:themeColor="text1"/>
          <w:spacing w:val="-2"/>
          <w:sz w:val="22"/>
          <w:szCs w:val="22"/>
        </w:rPr>
        <w:t>Comité de Trato Digno</w:t>
      </w:r>
      <w:r w:rsidR="00FB39FF" w:rsidRPr="009B7B32">
        <w:rPr>
          <w:rFonts w:ascii="Noto Sans" w:hAnsi="Noto Sans" w:cs="Noto Sans"/>
          <w:color w:val="000000" w:themeColor="text1"/>
          <w:spacing w:val="-2"/>
          <w:sz w:val="22"/>
          <w:szCs w:val="22"/>
        </w:rPr>
        <w:t xml:space="preserve"> de Nivel Central</w:t>
      </w:r>
      <w:r w:rsidRPr="009B7B32">
        <w:rPr>
          <w:rFonts w:ascii="Noto Sans" w:hAnsi="Noto Sans" w:cs="Noto Sans"/>
          <w:color w:val="000000" w:themeColor="text1"/>
          <w:spacing w:val="-2"/>
          <w:sz w:val="22"/>
          <w:szCs w:val="22"/>
        </w:rPr>
        <w:t>, órgano estratégico que coordinará y supervisará la implementación nacional de la Estrategia de Trato Digno en el Instituto.</w:t>
      </w:r>
    </w:p>
    <w:p w14:paraId="4413CF2F" w14:textId="77777777" w:rsidR="006B30E4" w:rsidRPr="009B7B32" w:rsidRDefault="006B30E4" w:rsidP="006B30E4">
      <w:pPr>
        <w:ind w:right="49"/>
        <w:jc w:val="both"/>
        <w:rPr>
          <w:rFonts w:ascii="Noto Sans" w:hAnsi="Noto Sans" w:cs="Noto Sans"/>
          <w:color w:val="000000" w:themeColor="text1"/>
          <w:spacing w:val="-2"/>
          <w:sz w:val="22"/>
          <w:szCs w:val="22"/>
        </w:rPr>
      </w:pPr>
    </w:p>
    <w:p w14:paraId="5D97890C" w14:textId="69481134" w:rsidR="00E6297B" w:rsidRPr="009B7B32" w:rsidRDefault="00B1051E" w:rsidP="00E6297B">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 xml:space="preserve">Al encabezar la sesión, el </w:t>
      </w:r>
      <w:r w:rsidR="006B30E4" w:rsidRPr="009B7B32">
        <w:rPr>
          <w:rFonts w:ascii="Noto Sans" w:hAnsi="Noto Sans" w:cs="Noto Sans"/>
          <w:color w:val="000000" w:themeColor="text1"/>
          <w:spacing w:val="-2"/>
          <w:sz w:val="22"/>
          <w:szCs w:val="22"/>
        </w:rPr>
        <w:t>director general del IMSS, Zoé Robledo, en su carácter de presidente del Comit</w:t>
      </w:r>
      <w:r w:rsidRPr="009B7B32">
        <w:rPr>
          <w:rFonts w:ascii="Noto Sans" w:hAnsi="Noto Sans" w:cs="Noto Sans"/>
          <w:color w:val="000000" w:themeColor="text1"/>
          <w:spacing w:val="-2"/>
          <w:sz w:val="22"/>
          <w:szCs w:val="22"/>
        </w:rPr>
        <w:t>é</w:t>
      </w:r>
      <w:r w:rsidR="0056093A" w:rsidRPr="009B7B32">
        <w:rPr>
          <w:rFonts w:ascii="Noto Sans" w:hAnsi="Noto Sans" w:cs="Noto Sans"/>
          <w:color w:val="000000" w:themeColor="text1"/>
          <w:spacing w:val="-2"/>
          <w:sz w:val="22"/>
          <w:szCs w:val="22"/>
        </w:rPr>
        <w:t>,</w:t>
      </w:r>
      <w:r w:rsidRPr="009B7B32">
        <w:rPr>
          <w:rFonts w:ascii="Noto Sans" w:hAnsi="Noto Sans" w:cs="Noto Sans"/>
          <w:color w:val="000000" w:themeColor="text1"/>
          <w:spacing w:val="-2"/>
          <w:sz w:val="22"/>
          <w:szCs w:val="22"/>
        </w:rPr>
        <w:t xml:space="preserve"> </w:t>
      </w:r>
      <w:r w:rsidR="00E6297B" w:rsidRPr="009B7B32">
        <w:rPr>
          <w:rFonts w:ascii="Noto Sans" w:hAnsi="Noto Sans" w:cs="Noto Sans"/>
          <w:color w:val="000000" w:themeColor="text1"/>
          <w:spacing w:val="-2"/>
          <w:sz w:val="22"/>
          <w:szCs w:val="22"/>
        </w:rPr>
        <w:t>destacó que el Instituto, como primer empleador de México y una de las instituciones con mayor interacción con la población en momentos sensibles, tiene la responsabilidad de garantizar un servicio basado en el respeto, la empatía y el reconocimiento de los derechos de sus usuarios. Por ello, esta iniciativa busca consolidar una cultura institucional que priorice la atención digna y humanizada.</w:t>
      </w:r>
    </w:p>
    <w:p w14:paraId="1971886C" w14:textId="77777777" w:rsidR="00E6297B" w:rsidRPr="009B7B32" w:rsidRDefault="00E6297B" w:rsidP="00E6297B">
      <w:pPr>
        <w:ind w:right="49"/>
        <w:jc w:val="both"/>
        <w:rPr>
          <w:rFonts w:ascii="Noto Sans" w:hAnsi="Noto Sans" w:cs="Noto Sans"/>
          <w:color w:val="000000" w:themeColor="text1"/>
          <w:spacing w:val="-2"/>
          <w:sz w:val="22"/>
          <w:szCs w:val="22"/>
        </w:rPr>
      </w:pPr>
    </w:p>
    <w:p w14:paraId="652D871C" w14:textId="77777777" w:rsidR="00E6297B" w:rsidRPr="009B7B32" w:rsidRDefault="00E6297B" w:rsidP="00E6297B">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Reconoció la participación del Sindicato Nacional de Trabajadores del Seguro Social (SNTSS) como un elemento indispensable, especialmente por el conocimiento que tiene sobre las dinámicas de trabajo y atención en el día a día.</w:t>
      </w:r>
    </w:p>
    <w:p w14:paraId="3FE92ED2" w14:textId="77777777" w:rsidR="00E6297B" w:rsidRPr="009B7B32" w:rsidRDefault="00E6297B" w:rsidP="00E6297B">
      <w:pPr>
        <w:ind w:right="49"/>
        <w:jc w:val="both"/>
        <w:rPr>
          <w:rFonts w:ascii="Noto Sans" w:hAnsi="Noto Sans" w:cs="Noto Sans"/>
          <w:color w:val="000000" w:themeColor="text1"/>
          <w:spacing w:val="-2"/>
          <w:sz w:val="22"/>
          <w:szCs w:val="22"/>
        </w:rPr>
      </w:pPr>
    </w:p>
    <w:p w14:paraId="338B62C3" w14:textId="2DBF28E3" w:rsidR="00E6297B" w:rsidRPr="009B7B32" w:rsidRDefault="00E6297B" w:rsidP="00E6297B">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 xml:space="preserve">De igual manera, indicó que se he han identificado categorías clave para iniciar acciones prioritarias, como las Asistentes Médicas y personal de farmacia, entre otros. </w:t>
      </w:r>
    </w:p>
    <w:p w14:paraId="0558B048" w14:textId="77777777" w:rsidR="00E6297B" w:rsidRPr="009B7B32" w:rsidRDefault="00E6297B" w:rsidP="00E6297B">
      <w:pPr>
        <w:ind w:right="49"/>
        <w:jc w:val="both"/>
        <w:rPr>
          <w:rFonts w:ascii="Noto Sans" w:hAnsi="Noto Sans" w:cs="Noto Sans"/>
          <w:color w:val="000000" w:themeColor="text1"/>
          <w:spacing w:val="-2"/>
          <w:sz w:val="22"/>
          <w:szCs w:val="22"/>
        </w:rPr>
      </w:pPr>
    </w:p>
    <w:p w14:paraId="5D9BAD94" w14:textId="57A666FC" w:rsidR="0056093A" w:rsidRPr="009B7B32" w:rsidRDefault="00E6297B" w:rsidP="00E6297B">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 xml:space="preserve">Zoé Robledo reiteró que el Trato Digno no será solo un discurso, sino una política institucional, respaldada por acciones, seguimiento y resultados. Asimismo, enfatizó el compromiso de demostrar a la Presidenta Claudia Sheinbaum Pardo y al pueblo de México, que el Instituto trabaja </w:t>
      </w:r>
      <w:r w:rsidRPr="009B7B32">
        <w:rPr>
          <w:rFonts w:ascii="Noto Sans" w:hAnsi="Noto Sans" w:cs="Noto Sans"/>
          <w:color w:val="000000" w:themeColor="text1"/>
          <w:spacing w:val="-2"/>
          <w:sz w:val="22"/>
          <w:szCs w:val="22"/>
        </w:rPr>
        <w:lastRenderedPageBreak/>
        <w:t>con seriedad y determinación para convertir esta conducta en una práctica cotidiana en todos sus servicios.</w:t>
      </w:r>
    </w:p>
    <w:p w14:paraId="67D959B4" w14:textId="77777777" w:rsidR="00E6297B" w:rsidRPr="009B7B32" w:rsidRDefault="00E6297B" w:rsidP="006B30E4">
      <w:pPr>
        <w:ind w:right="49"/>
        <w:jc w:val="both"/>
        <w:rPr>
          <w:rFonts w:ascii="Noto Sans" w:hAnsi="Noto Sans" w:cs="Noto Sans"/>
          <w:color w:val="000000" w:themeColor="text1"/>
          <w:spacing w:val="-2"/>
          <w:sz w:val="22"/>
          <w:szCs w:val="22"/>
        </w:rPr>
      </w:pPr>
    </w:p>
    <w:p w14:paraId="6636E1D2" w14:textId="4EEBF413" w:rsidR="009B7B32" w:rsidRPr="009B7B32" w:rsidRDefault="00B1051E" w:rsidP="009B7B32">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Por su parte, el secretario general del SNTSS, doctor Rafael Olivos Hernández</w:t>
      </w:r>
      <w:r w:rsidR="0056093A" w:rsidRPr="009B7B32">
        <w:rPr>
          <w:rFonts w:ascii="Noto Sans" w:hAnsi="Noto Sans" w:cs="Noto Sans"/>
          <w:color w:val="000000" w:themeColor="text1"/>
          <w:spacing w:val="-2"/>
          <w:sz w:val="22"/>
          <w:szCs w:val="22"/>
        </w:rPr>
        <w:t>, afirmó que</w:t>
      </w:r>
      <w:r w:rsidR="009B7B32" w:rsidRPr="009B7B32">
        <w:rPr>
          <w:rFonts w:ascii="Noto Sans" w:hAnsi="Noto Sans" w:cs="Noto Sans"/>
          <w:color w:val="000000" w:themeColor="text1"/>
          <w:spacing w:val="-2"/>
          <w:sz w:val="22"/>
          <w:szCs w:val="22"/>
        </w:rPr>
        <w:t xml:space="preserve"> las áreas de Previsión Social y de Capacitación darán seguimiento a los trabajos que se desarrollen, además de realizar el enlace con los Comités Ejecutivos Seccionales y de forma bilateral, aportar soluciones y alternativas en materia de Trato Digno.</w:t>
      </w:r>
    </w:p>
    <w:p w14:paraId="62821BA4" w14:textId="77777777" w:rsidR="009B7B32" w:rsidRPr="009B7B32" w:rsidRDefault="009B7B32" w:rsidP="009B7B32">
      <w:pPr>
        <w:ind w:right="49"/>
        <w:jc w:val="both"/>
        <w:rPr>
          <w:rFonts w:ascii="Noto Sans" w:hAnsi="Noto Sans" w:cs="Noto Sans"/>
          <w:color w:val="000000" w:themeColor="text1"/>
          <w:spacing w:val="-2"/>
          <w:sz w:val="22"/>
          <w:szCs w:val="22"/>
        </w:rPr>
      </w:pPr>
    </w:p>
    <w:p w14:paraId="346B4110" w14:textId="62006845" w:rsidR="009B7B32" w:rsidRPr="009B7B32" w:rsidRDefault="009B7B32" w:rsidP="009B7B32">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 xml:space="preserve">Comentó que la iniciativa de Trato Digno se suma a las millones de acciones exitosas que desarrolla el IMSS anualmente y con ello, mantendrá el brillo que lo ha caracterizado por la atención cálida y humana. </w:t>
      </w:r>
    </w:p>
    <w:p w14:paraId="11ABDE87" w14:textId="77777777" w:rsidR="009B7B32" w:rsidRPr="009B7B32" w:rsidRDefault="009B7B32" w:rsidP="009B7B32">
      <w:pPr>
        <w:ind w:right="49"/>
        <w:jc w:val="both"/>
        <w:rPr>
          <w:rFonts w:ascii="Noto Sans" w:hAnsi="Noto Sans" w:cs="Noto Sans"/>
          <w:color w:val="000000" w:themeColor="text1"/>
          <w:spacing w:val="-2"/>
          <w:sz w:val="22"/>
          <w:szCs w:val="22"/>
        </w:rPr>
      </w:pPr>
    </w:p>
    <w:p w14:paraId="4D682348" w14:textId="0984A11C" w:rsidR="00B1051E" w:rsidRPr="009B7B32" w:rsidRDefault="009B7B32" w:rsidP="009B7B32">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En el IMSS, apuntó, se aspira a tener un círculo virtuoso en el que todos trabajemos y contribuyamos como Sindicato Nacional.</w:t>
      </w:r>
    </w:p>
    <w:p w14:paraId="29FBF9B1" w14:textId="77777777" w:rsidR="00B1051E" w:rsidRPr="009B7B32" w:rsidRDefault="00B1051E" w:rsidP="006B30E4">
      <w:pPr>
        <w:ind w:right="49"/>
        <w:jc w:val="both"/>
        <w:rPr>
          <w:rFonts w:ascii="Noto Sans" w:hAnsi="Noto Sans" w:cs="Noto Sans"/>
          <w:color w:val="000000" w:themeColor="text1"/>
          <w:spacing w:val="-2"/>
          <w:sz w:val="22"/>
          <w:szCs w:val="22"/>
        </w:rPr>
      </w:pPr>
    </w:p>
    <w:p w14:paraId="19E5C423" w14:textId="77777777" w:rsidR="006B30E4" w:rsidRPr="009B7B32" w:rsidRDefault="006B30E4" w:rsidP="006B30E4">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Durante el acto, se realizó la declaratoria formal de instalación del Comité y se presentó el Manual para la Integración, Instalación y Operación de los Comités de Trato Digno del IMSS, instrumento que establece criterios, atribuciones y mecanismos de evaluación para consolidar una atención centrada en la dignidad humana.</w:t>
      </w:r>
    </w:p>
    <w:p w14:paraId="1EA22D50" w14:textId="77777777" w:rsidR="006B30E4" w:rsidRPr="009B7B32" w:rsidRDefault="006B30E4" w:rsidP="006B30E4">
      <w:pPr>
        <w:ind w:right="49"/>
        <w:jc w:val="both"/>
        <w:rPr>
          <w:rFonts w:ascii="Noto Sans" w:hAnsi="Noto Sans" w:cs="Noto Sans"/>
          <w:color w:val="000000" w:themeColor="text1"/>
          <w:spacing w:val="-2"/>
          <w:sz w:val="22"/>
          <w:szCs w:val="22"/>
        </w:rPr>
      </w:pPr>
    </w:p>
    <w:p w14:paraId="4EB10B30" w14:textId="34A65DBC" w:rsidR="006B30E4" w:rsidRPr="009B7B32" w:rsidRDefault="006B30E4" w:rsidP="006B30E4">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 xml:space="preserve">El Comité de Trato Digno </w:t>
      </w:r>
      <w:r w:rsidR="00FB39FF" w:rsidRPr="009B7B32">
        <w:rPr>
          <w:rFonts w:ascii="Noto Sans" w:hAnsi="Noto Sans" w:cs="Noto Sans"/>
          <w:color w:val="000000" w:themeColor="text1"/>
          <w:spacing w:val="-2"/>
          <w:sz w:val="22"/>
          <w:szCs w:val="22"/>
        </w:rPr>
        <w:t xml:space="preserve">de Nivel Central </w:t>
      </w:r>
      <w:r w:rsidRPr="009B7B32">
        <w:rPr>
          <w:rFonts w:ascii="Noto Sans" w:hAnsi="Noto Sans" w:cs="Noto Sans"/>
          <w:color w:val="000000" w:themeColor="text1"/>
          <w:spacing w:val="-2"/>
          <w:sz w:val="22"/>
          <w:szCs w:val="22"/>
        </w:rPr>
        <w:t>tendrá como funciones dirigir y supervisar la Estrategia de Trato Digno a nivel nacional, evaluar su implementación en los Órganos de Operación Administrativa Desconcentrada (OOAD) y en las Unidades Médicas de Alta Especialidad (UMAE), analizar quejas con impacto institucional y promover acciones preventivas, correctivas y de mejora continua.</w:t>
      </w:r>
    </w:p>
    <w:p w14:paraId="790701F5" w14:textId="77777777" w:rsidR="006B30E4" w:rsidRPr="009B7B32" w:rsidRDefault="006B30E4" w:rsidP="006B30E4">
      <w:pPr>
        <w:ind w:right="49"/>
        <w:jc w:val="both"/>
        <w:rPr>
          <w:rFonts w:ascii="Noto Sans" w:hAnsi="Noto Sans" w:cs="Noto Sans"/>
          <w:color w:val="000000" w:themeColor="text1"/>
          <w:spacing w:val="-2"/>
          <w:sz w:val="22"/>
          <w:szCs w:val="22"/>
        </w:rPr>
      </w:pPr>
    </w:p>
    <w:p w14:paraId="1CE305D3" w14:textId="532D3AC0" w:rsidR="006B30E4" w:rsidRPr="009B7B32" w:rsidRDefault="006B30E4" w:rsidP="006B30E4">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Como parte de esta estrategia se anunciaron 11 acciones prioritarias</w:t>
      </w:r>
      <w:r w:rsidR="0056093A" w:rsidRPr="009B7B32">
        <w:rPr>
          <w:rFonts w:ascii="Noto Sans" w:hAnsi="Noto Sans" w:cs="Noto Sans"/>
          <w:color w:val="000000" w:themeColor="text1"/>
          <w:spacing w:val="-2"/>
          <w:sz w:val="22"/>
          <w:szCs w:val="22"/>
        </w:rPr>
        <w:t>,</w:t>
      </w:r>
      <w:r w:rsidRPr="009B7B32">
        <w:rPr>
          <w:rFonts w:ascii="Noto Sans" w:hAnsi="Noto Sans" w:cs="Noto Sans"/>
          <w:color w:val="000000" w:themeColor="text1"/>
          <w:spacing w:val="-2"/>
          <w:sz w:val="22"/>
          <w:szCs w:val="22"/>
        </w:rPr>
        <w:t xml:space="preserve"> orientadas a mejorar la experiencia de la derechohabiencia, entre </w:t>
      </w:r>
      <w:r w:rsidR="0056093A" w:rsidRPr="009B7B32">
        <w:rPr>
          <w:rFonts w:ascii="Noto Sans" w:hAnsi="Noto Sans" w:cs="Noto Sans"/>
          <w:color w:val="000000" w:themeColor="text1"/>
          <w:spacing w:val="-2"/>
          <w:sz w:val="22"/>
          <w:szCs w:val="22"/>
        </w:rPr>
        <w:t xml:space="preserve">ellas, </w:t>
      </w:r>
      <w:r w:rsidRPr="009B7B32">
        <w:rPr>
          <w:rFonts w:ascii="Noto Sans" w:hAnsi="Noto Sans" w:cs="Noto Sans"/>
          <w:color w:val="000000" w:themeColor="text1"/>
          <w:spacing w:val="-2"/>
          <w:sz w:val="22"/>
          <w:szCs w:val="22"/>
        </w:rPr>
        <w:t>la renovación de la identidad visual del personal de Trato Digno, la operación de un tablero virtual de monitoreo en tiempo real, la instalación de nuevos módulos en unidades médicas, la certificación del 100 por ciento de los agentes en el protocolo de Buen Trato, así como la aplicación periódica de encuestas de percepción en hospitales.</w:t>
      </w:r>
    </w:p>
    <w:p w14:paraId="4C631FD5" w14:textId="77777777" w:rsidR="006B30E4" w:rsidRPr="009B7B32" w:rsidRDefault="006B30E4" w:rsidP="006B30E4">
      <w:pPr>
        <w:ind w:right="49"/>
        <w:jc w:val="both"/>
        <w:rPr>
          <w:rFonts w:ascii="Noto Sans" w:hAnsi="Noto Sans" w:cs="Noto Sans"/>
          <w:color w:val="000000" w:themeColor="text1"/>
          <w:spacing w:val="-2"/>
          <w:sz w:val="22"/>
          <w:szCs w:val="22"/>
        </w:rPr>
      </w:pPr>
    </w:p>
    <w:p w14:paraId="11C9005B" w14:textId="0963E3A1" w:rsidR="006B30E4" w:rsidRPr="009B7B32" w:rsidRDefault="0056093A" w:rsidP="006B30E4">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 xml:space="preserve">De la misma forma </w:t>
      </w:r>
      <w:r w:rsidR="006B30E4" w:rsidRPr="009B7B32">
        <w:rPr>
          <w:rFonts w:ascii="Noto Sans" w:hAnsi="Noto Sans" w:cs="Noto Sans"/>
          <w:color w:val="000000" w:themeColor="text1"/>
          <w:spacing w:val="-2"/>
          <w:sz w:val="22"/>
          <w:szCs w:val="22"/>
        </w:rPr>
        <w:t xml:space="preserve">se informó que el </w:t>
      </w:r>
      <w:r w:rsidRPr="009B7B32">
        <w:rPr>
          <w:rFonts w:ascii="Noto Sans" w:hAnsi="Noto Sans" w:cs="Noto Sans"/>
          <w:color w:val="000000" w:themeColor="text1"/>
          <w:spacing w:val="-2"/>
          <w:sz w:val="22"/>
          <w:szCs w:val="22"/>
        </w:rPr>
        <w:t xml:space="preserve">Seguro Social </w:t>
      </w:r>
      <w:r w:rsidR="006B30E4" w:rsidRPr="009B7B32">
        <w:rPr>
          <w:rFonts w:ascii="Noto Sans" w:hAnsi="Noto Sans" w:cs="Noto Sans"/>
          <w:color w:val="000000" w:themeColor="text1"/>
          <w:spacing w:val="-2"/>
          <w:sz w:val="22"/>
          <w:szCs w:val="22"/>
        </w:rPr>
        <w:t xml:space="preserve">fortalecerá la capacitación del personal mediante esquemas presenciales y en línea, habilitará la opción específica de Trato Digno en el </w:t>
      </w:r>
      <w:r w:rsidR="009B7B32" w:rsidRPr="009B7B32">
        <w:rPr>
          <w:rFonts w:ascii="Noto Sans" w:hAnsi="Noto Sans" w:cs="Noto Sans"/>
          <w:i/>
          <w:iCs/>
          <w:color w:val="000000" w:themeColor="text1"/>
          <w:spacing w:val="-2"/>
          <w:sz w:val="22"/>
          <w:szCs w:val="22"/>
        </w:rPr>
        <w:t>c</w:t>
      </w:r>
      <w:r w:rsidR="006B30E4" w:rsidRPr="009B7B32">
        <w:rPr>
          <w:rFonts w:ascii="Noto Sans" w:hAnsi="Noto Sans" w:cs="Noto Sans"/>
          <w:i/>
          <w:iCs/>
          <w:color w:val="000000" w:themeColor="text1"/>
          <w:spacing w:val="-2"/>
          <w:sz w:val="22"/>
          <w:szCs w:val="22"/>
        </w:rPr>
        <w:t xml:space="preserve">all </w:t>
      </w:r>
      <w:r w:rsidR="009B7B32" w:rsidRPr="009B7B32">
        <w:rPr>
          <w:rFonts w:ascii="Noto Sans" w:hAnsi="Noto Sans" w:cs="Noto Sans"/>
          <w:i/>
          <w:iCs/>
          <w:color w:val="000000" w:themeColor="text1"/>
          <w:spacing w:val="-2"/>
          <w:sz w:val="22"/>
          <w:szCs w:val="22"/>
        </w:rPr>
        <w:t>c</w:t>
      </w:r>
      <w:r w:rsidR="006B30E4" w:rsidRPr="009B7B32">
        <w:rPr>
          <w:rFonts w:ascii="Noto Sans" w:hAnsi="Noto Sans" w:cs="Noto Sans"/>
          <w:i/>
          <w:iCs/>
          <w:color w:val="000000" w:themeColor="text1"/>
          <w:spacing w:val="-2"/>
          <w:sz w:val="22"/>
          <w:szCs w:val="22"/>
        </w:rPr>
        <w:t>enter</w:t>
      </w:r>
      <w:r w:rsidR="006B30E4" w:rsidRPr="009B7B32">
        <w:rPr>
          <w:rFonts w:ascii="Noto Sans" w:hAnsi="Noto Sans" w:cs="Noto Sans"/>
          <w:color w:val="000000" w:themeColor="text1"/>
          <w:spacing w:val="-2"/>
          <w:sz w:val="22"/>
          <w:szCs w:val="22"/>
        </w:rPr>
        <w:t xml:space="preserve"> institucional y consolidará mecanismos de reconocimiento público al personal ejemplar.</w:t>
      </w:r>
    </w:p>
    <w:p w14:paraId="671F4B98" w14:textId="77777777" w:rsidR="006B30E4" w:rsidRPr="009B7B32" w:rsidRDefault="006B30E4" w:rsidP="006B30E4">
      <w:pPr>
        <w:ind w:right="49"/>
        <w:jc w:val="both"/>
        <w:rPr>
          <w:rFonts w:ascii="Noto Sans" w:hAnsi="Noto Sans" w:cs="Noto Sans"/>
          <w:color w:val="000000" w:themeColor="text1"/>
          <w:spacing w:val="-2"/>
          <w:sz w:val="22"/>
          <w:szCs w:val="22"/>
        </w:rPr>
      </w:pPr>
    </w:p>
    <w:p w14:paraId="36A3EA53" w14:textId="335694D4" w:rsidR="006B30E4" w:rsidRPr="009B7B32" w:rsidRDefault="006B30E4" w:rsidP="006B30E4">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lastRenderedPageBreak/>
        <w:t xml:space="preserve">El Comité de Trato Digno </w:t>
      </w:r>
      <w:r w:rsidR="00FB39FF" w:rsidRPr="009B7B32">
        <w:rPr>
          <w:rFonts w:ascii="Noto Sans" w:hAnsi="Noto Sans" w:cs="Noto Sans"/>
          <w:color w:val="000000" w:themeColor="text1"/>
          <w:spacing w:val="-2"/>
          <w:sz w:val="22"/>
          <w:szCs w:val="22"/>
        </w:rPr>
        <w:t xml:space="preserve">de Nivel Central </w:t>
      </w:r>
      <w:r w:rsidRPr="009B7B32">
        <w:rPr>
          <w:rFonts w:ascii="Noto Sans" w:hAnsi="Noto Sans" w:cs="Noto Sans"/>
          <w:color w:val="000000" w:themeColor="text1"/>
          <w:spacing w:val="-2"/>
          <w:sz w:val="22"/>
          <w:szCs w:val="22"/>
        </w:rPr>
        <w:t xml:space="preserve">sesionará </w:t>
      </w:r>
      <w:r w:rsidR="0056093A" w:rsidRPr="009B7B32">
        <w:rPr>
          <w:rFonts w:ascii="Noto Sans" w:hAnsi="Noto Sans" w:cs="Noto Sans"/>
          <w:color w:val="000000" w:themeColor="text1"/>
          <w:spacing w:val="-2"/>
          <w:sz w:val="22"/>
          <w:szCs w:val="22"/>
        </w:rPr>
        <w:t xml:space="preserve">cada trimestre </w:t>
      </w:r>
      <w:r w:rsidRPr="009B7B32">
        <w:rPr>
          <w:rFonts w:ascii="Noto Sans" w:hAnsi="Noto Sans" w:cs="Noto Sans"/>
          <w:color w:val="000000" w:themeColor="text1"/>
          <w:spacing w:val="-2"/>
          <w:sz w:val="22"/>
          <w:szCs w:val="22"/>
        </w:rPr>
        <w:t xml:space="preserve">de manera ordinaria y contará con el apoyo de comités homólogos en OOAD y UMAE, </w:t>
      </w:r>
      <w:r w:rsidR="0056093A" w:rsidRPr="009B7B32">
        <w:rPr>
          <w:rFonts w:ascii="Noto Sans" w:hAnsi="Noto Sans" w:cs="Noto Sans"/>
          <w:color w:val="000000" w:themeColor="text1"/>
          <w:spacing w:val="-2"/>
          <w:sz w:val="22"/>
          <w:szCs w:val="22"/>
        </w:rPr>
        <w:t xml:space="preserve">donde se </w:t>
      </w:r>
      <w:r w:rsidRPr="009B7B32">
        <w:rPr>
          <w:rFonts w:ascii="Noto Sans" w:hAnsi="Noto Sans" w:cs="Noto Sans"/>
          <w:color w:val="000000" w:themeColor="text1"/>
          <w:spacing w:val="-2"/>
          <w:sz w:val="22"/>
          <w:szCs w:val="22"/>
        </w:rPr>
        <w:t xml:space="preserve">replicarán las acciones y </w:t>
      </w:r>
      <w:r w:rsidR="0056093A" w:rsidRPr="009B7B32">
        <w:rPr>
          <w:rFonts w:ascii="Noto Sans" w:hAnsi="Noto Sans" w:cs="Noto Sans"/>
          <w:color w:val="000000" w:themeColor="text1"/>
          <w:spacing w:val="-2"/>
          <w:sz w:val="22"/>
          <w:szCs w:val="22"/>
        </w:rPr>
        <w:t xml:space="preserve">se </w:t>
      </w:r>
      <w:r w:rsidRPr="009B7B32">
        <w:rPr>
          <w:rFonts w:ascii="Noto Sans" w:hAnsi="Noto Sans" w:cs="Noto Sans"/>
          <w:color w:val="000000" w:themeColor="text1"/>
          <w:spacing w:val="-2"/>
          <w:sz w:val="22"/>
          <w:szCs w:val="22"/>
        </w:rPr>
        <w:t>dará seguimiento puntual a las recomendaciones emitidas a nivel nacional.</w:t>
      </w:r>
    </w:p>
    <w:p w14:paraId="49613F67" w14:textId="77777777" w:rsidR="006B30E4" w:rsidRPr="009B7B32" w:rsidRDefault="006B30E4" w:rsidP="006B30E4">
      <w:pPr>
        <w:ind w:right="49"/>
        <w:jc w:val="both"/>
        <w:rPr>
          <w:rFonts w:ascii="Noto Sans" w:hAnsi="Noto Sans" w:cs="Noto Sans"/>
          <w:color w:val="000000" w:themeColor="text1"/>
          <w:spacing w:val="-2"/>
          <w:sz w:val="22"/>
          <w:szCs w:val="22"/>
        </w:rPr>
      </w:pPr>
    </w:p>
    <w:p w14:paraId="34CAD561" w14:textId="7E267725" w:rsidR="004E58D8" w:rsidRPr="009B7B32" w:rsidRDefault="006B30E4" w:rsidP="008F5643">
      <w:pPr>
        <w:ind w:right="49"/>
        <w:jc w:val="both"/>
        <w:rPr>
          <w:rFonts w:ascii="Noto Sans" w:hAnsi="Noto Sans" w:cs="Noto Sans"/>
          <w:color w:val="000000" w:themeColor="text1"/>
          <w:spacing w:val="-2"/>
          <w:sz w:val="22"/>
          <w:szCs w:val="22"/>
        </w:rPr>
      </w:pPr>
      <w:r w:rsidRPr="009B7B32">
        <w:rPr>
          <w:rFonts w:ascii="Noto Sans" w:hAnsi="Noto Sans" w:cs="Noto Sans"/>
          <w:color w:val="000000" w:themeColor="text1"/>
          <w:spacing w:val="-2"/>
          <w:sz w:val="22"/>
          <w:szCs w:val="22"/>
        </w:rPr>
        <w:t>Con esta instalación, el IMSS refrenda su compromiso de seguir transformando la atención institucional, colocando la dignidad de las personas derechohabientes y usuarias como eje central de sus servicios.</w:t>
      </w:r>
    </w:p>
    <w:p w14:paraId="4D7B1026" w14:textId="77777777" w:rsidR="0056093A" w:rsidRPr="009B7B32" w:rsidRDefault="0056093A" w:rsidP="008F5643">
      <w:pPr>
        <w:ind w:right="49"/>
        <w:jc w:val="both"/>
        <w:rPr>
          <w:rFonts w:ascii="Noto Sans" w:hAnsi="Noto Sans" w:cs="Noto Sans"/>
          <w:color w:val="000000" w:themeColor="text1"/>
          <w:spacing w:val="-2"/>
          <w:sz w:val="22"/>
          <w:szCs w:val="22"/>
        </w:rPr>
      </w:pPr>
    </w:p>
    <w:p w14:paraId="5191DF02" w14:textId="77777777" w:rsidR="0056093A" w:rsidRPr="009B7B32" w:rsidRDefault="0056093A" w:rsidP="008F5643">
      <w:pPr>
        <w:ind w:right="49"/>
        <w:jc w:val="both"/>
        <w:rPr>
          <w:rFonts w:ascii="Noto Sans" w:hAnsi="Noto Sans" w:cs="Noto Sans"/>
          <w:color w:val="000000" w:themeColor="text1"/>
          <w:spacing w:val="-2"/>
          <w:sz w:val="22"/>
          <w:szCs w:val="22"/>
        </w:rPr>
      </w:pPr>
    </w:p>
    <w:p w14:paraId="046746EF" w14:textId="77777777" w:rsidR="0056093A" w:rsidRPr="009B7B32" w:rsidRDefault="0056093A" w:rsidP="008F5643">
      <w:pPr>
        <w:ind w:right="49"/>
        <w:jc w:val="both"/>
        <w:rPr>
          <w:rFonts w:ascii="Noto Sans" w:hAnsi="Noto Sans" w:cs="Noto Sans"/>
          <w:color w:val="000000" w:themeColor="text1"/>
          <w:spacing w:val="-2"/>
          <w:sz w:val="22"/>
          <w:szCs w:val="22"/>
        </w:rPr>
      </w:pPr>
    </w:p>
    <w:p w14:paraId="1BAA15F1" w14:textId="77777777" w:rsidR="0056093A" w:rsidRPr="009B7B32" w:rsidRDefault="0056093A" w:rsidP="008F5643">
      <w:pPr>
        <w:ind w:right="49"/>
        <w:jc w:val="both"/>
        <w:rPr>
          <w:rFonts w:ascii="Noto Sans" w:hAnsi="Noto Sans" w:cs="Noto Sans"/>
          <w:color w:val="000000" w:themeColor="text1"/>
          <w:spacing w:val="-2"/>
          <w:sz w:val="22"/>
          <w:szCs w:val="22"/>
        </w:rPr>
      </w:pPr>
    </w:p>
    <w:sectPr w:rsidR="0056093A" w:rsidRPr="009B7B32" w:rsidSect="007456A6">
      <w:headerReference w:type="default" r:id="rId8"/>
      <w:pgSz w:w="12240" w:h="15840"/>
      <w:pgMar w:top="2342"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7B2E" w14:textId="77777777" w:rsidR="008F04C2" w:rsidRDefault="008F04C2" w:rsidP="00A73D65">
      <w:r>
        <w:separator/>
      </w:r>
    </w:p>
  </w:endnote>
  <w:endnote w:type="continuationSeparator" w:id="0">
    <w:p w14:paraId="6136A8EB" w14:textId="77777777" w:rsidR="008F04C2" w:rsidRDefault="008F04C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oto Sans"/>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C787" w14:textId="77777777" w:rsidR="008F04C2" w:rsidRDefault="008F04C2" w:rsidP="00A73D65">
      <w:r>
        <w:separator/>
      </w:r>
    </w:p>
  </w:footnote>
  <w:footnote w:type="continuationSeparator" w:id="0">
    <w:p w14:paraId="0A6AE715" w14:textId="77777777" w:rsidR="008F04C2" w:rsidRDefault="008F04C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71A9" w14:textId="77777777" w:rsidR="00A73D65" w:rsidRDefault="00B80936">
    <w:pPr>
      <w:pStyle w:val="Encabezado"/>
    </w:pPr>
    <w:r>
      <w:rPr>
        <w:noProof/>
      </w:rPr>
      <w:drawing>
        <wp:anchor distT="0" distB="0" distL="114300" distR="114300" simplePos="0" relativeHeight="251657728" behindDoc="1" locked="0" layoutInCell="1" allowOverlap="1" wp14:anchorId="100F4D4A" wp14:editId="3614D172">
          <wp:simplePos x="0" y="0"/>
          <wp:positionH relativeFrom="column">
            <wp:posOffset>-708660</wp:posOffset>
          </wp:positionH>
          <wp:positionV relativeFrom="paragraph">
            <wp:posOffset>-437515</wp:posOffset>
          </wp:positionV>
          <wp:extent cx="7766685" cy="10050780"/>
          <wp:effectExtent l="0" t="0" r="0" b="0"/>
          <wp:wrapNone/>
          <wp:docPr id="7715302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E8535AB"/>
    <w:multiLevelType w:val="hybridMultilevel"/>
    <w:tmpl w:val="43044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B5553C"/>
    <w:multiLevelType w:val="hybridMultilevel"/>
    <w:tmpl w:val="4CE08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AD7D17"/>
    <w:multiLevelType w:val="hybridMultilevel"/>
    <w:tmpl w:val="6C1E2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A107BD"/>
    <w:multiLevelType w:val="hybridMultilevel"/>
    <w:tmpl w:val="288E3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1717E2"/>
    <w:multiLevelType w:val="hybridMultilevel"/>
    <w:tmpl w:val="F1C26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9F06DB"/>
    <w:multiLevelType w:val="hybridMultilevel"/>
    <w:tmpl w:val="5D8A0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930850">
    <w:abstractNumId w:val="0"/>
  </w:num>
  <w:num w:numId="2" w16cid:durableId="1480459479">
    <w:abstractNumId w:val="5"/>
  </w:num>
  <w:num w:numId="3" w16cid:durableId="3479081">
    <w:abstractNumId w:val="3"/>
  </w:num>
  <w:num w:numId="4" w16cid:durableId="816071200">
    <w:abstractNumId w:val="6"/>
  </w:num>
  <w:num w:numId="5" w16cid:durableId="1103264682">
    <w:abstractNumId w:val="1"/>
  </w:num>
  <w:num w:numId="6" w16cid:durableId="825560640">
    <w:abstractNumId w:val="4"/>
  </w:num>
  <w:num w:numId="7" w16cid:durableId="1912109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90"/>
    <w:rsid w:val="00007681"/>
    <w:rsid w:val="000120D7"/>
    <w:rsid w:val="00015284"/>
    <w:rsid w:val="0003757A"/>
    <w:rsid w:val="00042B15"/>
    <w:rsid w:val="000570DF"/>
    <w:rsid w:val="000657EC"/>
    <w:rsid w:val="00073B4A"/>
    <w:rsid w:val="00075B91"/>
    <w:rsid w:val="00082B63"/>
    <w:rsid w:val="00082D4F"/>
    <w:rsid w:val="000869CD"/>
    <w:rsid w:val="00086F32"/>
    <w:rsid w:val="000918DC"/>
    <w:rsid w:val="000918F9"/>
    <w:rsid w:val="000927AD"/>
    <w:rsid w:val="000A09C1"/>
    <w:rsid w:val="000A408C"/>
    <w:rsid w:val="000A74E1"/>
    <w:rsid w:val="000C7939"/>
    <w:rsid w:val="000D3EE9"/>
    <w:rsid w:val="000D4079"/>
    <w:rsid w:val="000D799D"/>
    <w:rsid w:val="000E02E1"/>
    <w:rsid w:val="000E2E09"/>
    <w:rsid w:val="000E4164"/>
    <w:rsid w:val="000E5D1C"/>
    <w:rsid w:val="000E7F4E"/>
    <w:rsid w:val="000F2D50"/>
    <w:rsid w:val="0010257D"/>
    <w:rsid w:val="00104FCF"/>
    <w:rsid w:val="001101A7"/>
    <w:rsid w:val="00114BFB"/>
    <w:rsid w:val="00117614"/>
    <w:rsid w:val="00122809"/>
    <w:rsid w:val="00125CD9"/>
    <w:rsid w:val="00126CD7"/>
    <w:rsid w:val="00132439"/>
    <w:rsid w:val="00132900"/>
    <w:rsid w:val="00145851"/>
    <w:rsid w:val="00146205"/>
    <w:rsid w:val="00150B4C"/>
    <w:rsid w:val="00150FA3"/>
    <w:rsid w:val="0015462D"/>
    <w:rsid w:val="00156A3E"/>
    <w:rsid w:val="00156F6C"/>
    <w:rsid w:val="0016091E"/>
    <w:rsid w:val="00161740"/>
    <w:rsid w:val="0016179D"/>
    <w:rsid w:val="001638D2"/>
    <w:rsid w:val="0016468E"/>
    <w:rsid w:val="00164BAC"/>
    <w:rsid w:val="0017387C"/>
    <w:rsid w:val="00180A38"/>
    <w:rsid w:val="001824E8"/>
    <w:rsid w:val="00184325"/>
    <w:rsid w:val="001843C5"/>
    <w:rsid w:val="001858D4"/>
    <w:rsid w:val="00187A8E"/>
    <w:rsid w:val="00191780"/>
    <w:rsid w:val="0019597D"/>
    <w:rsid w:val="001A126B"/>
    <w:rsid w:val="001A15CB"/>
    <w:rsid w:val="001B5469"/>
    <w:rsid w:val="001C117C"/>
    <w:rsid w:val="001D363B"/>
    <w:rsid w:val="001D3FAD"/>
    <w:rsid w:val="001E050A"/>
    <w:rsid w:val="001E529E"/>
    <w:rsid w:val="001E54A6"/>
    <w:rsid w:val="001F005A"/>
    <w:rsid w:val="001F1773"/>
    <w:rsid w:val="001F3670"/>
    <w:rsid w:val="001F5105"/>
    <w:rsid w:val="00201F7E"/>
    <w:rsid w:val="0021185F"/>
    <w:rsid w:val="00222180"/>
    <w:rsid w:val="002232A9"/>
    <w:rsid w:val="00227B41"/>
    <w:rsid w:val="00234803"/>
    <w:rsid w:val="00244E70"/>
    <w:rsid w:val="00245F96"/>
    <w:rsid w:val="00253CB4"/>
    <w:rsid w:val="00256A5E"/>
    <w:rsid w:val="00256B1D"/>
    <w:rsid w:val="0025730F"/>
    <w:rsid w:val="00266486"/>
    <w:rsid w:val="00270500"/>
    <w:rsid w:val="00274A9E"/>
    <w:rsid w:val="002750FC"/>
    <w:rsid w:val="00290B3D"/>
    <w:rsid w:val="0029542D"/>
    <w:rsid w:val="00296E35"/>
    <w:rsid w:val="002A5F77"/>
    <w:rsid w:val="002D5D0F"/>
    <w:rsid w:val="002D6C68"/>
    <w:rsid w:val="002E2142"/>
    <w:rsid w:val="002F172C"/>
    <w:rsid w:val="0030476A"/>
    <w:rsid w:val="003047DA"/>
    <w:rsid w:val="0031264B"/>
    <w:rsid w:val="0031694A"/>
    <w:rsid w:val="003229FC"/>
    <w:rsid w:val="00324DD2"/>
    <w:rsid w:val="00330DC8"/>
    <w:rsid w:val="00332DE5"/>
    <w:rsid w:val="00334CB4"/>
    <w:rsid w:val="0034181C"/>
    <w:rsid w:val="0034383B"/>
    <w:rsid w:val="0036036E"/>
    <w:rsid w:val="00362738"/>
    <w:rsid w:val="00363222"/>
    <w:rsid w:val="003636AF"/>
    <w:rsid w:val="003645AF"/>
    <w:rsid w:val="00370465"/>
    <w:rsid w:val="00392B28"/>
    <w:rsid w:val="00396045"/>
    <w:rsid w:val="003A0C7C"/>
    <w:rsid w:val="003A4224"/>
    <w:rsid w:val="003A5E20"/>
    <w:rsid w:val="003B0A89"/>
    <w:rsid w:val="003B1888"/>
    <w:rsid w:val="003B2560"/>
    <w:rsid w:val="003B6760"/>
    <w:rsid w:val="003C08EF"/>
    <w:rsid w:val="003C53EC"/>
    <w:rsid w:val="003D416E"/>
    <w:rsid w:val="003E1335"/>
    <w:rsid w:val="00400528"/>
    <w:rsid w:val="004049DC"/>
    <w:rsid w:val="00411BE1"/>
    <w:rsid w:val="00416BD5"/>
    <w:rsid w:val="0043022F"/>
    <w:rsid w:val="00435A18"/>
    <w:rsid w:val="00443488"/>
    <w:rsid w:val="00450856"/>
    <w:rsid w:val="004513E2"/>
    <w:rsid w:val="00456675"/>
    <w:rsid w:val="0046248C"/>
    <w:rsid w:val="00477F45"/>
    <w:rsid w:val="0049413C"/>
    <w:rsid w:val="00495ED3"/>
    <w:rsid w:val="00497E3D"/>
    <w:rsid w:val="004A1903"/>
    <w:rsid w:val="004A1DC1"/>
    <w:rsid w:val="004A2714"/>
    <w:rsid w:val="004A33BA"/>
    <w:rsid w:val="004A4C4E"/>
    <w:rsid w:val="004B0781"/>
    <w:rsid w:val="004C22D3"/>
    <w:rsid w:val="004D146C"/>
    <w:rsid w:val="004E0D31"/>
    <w:rsid w:val="004E2AFF"/>
    <w:rsid w:val="004E58D8"/>
    <w:rsid w:val="004E6FD2"/>
    <w:rsid w:val="004F0AF7"/>
    <w:rsid w:val="00503399"/>
    <w:rsid w:val="0050416B"/>
    <w:rsid w:val="00507588"/>
    <w:rsid w:val="00517910"/>
    <w:rsid w:val="00520D98"/>
    <w:rsid w:val="00524D62"/>
    <w:rsid w:val="005260DF"/>
    <w:rsid w:val="00536A9F"/>
    <w:rsid w:val="00542C2B"/>
    <w:rsid w:val="005455C8"/>
    <w:rsid w:val="00556116"/>
    <w:rsid w:val="005603E4"/>
    <w:rsid w:val="0056093A"/>
    <w:rsid w:val="005638DE"/>
    <w:rsid w:val="00571FEB"/>
    <w:rsid w:val="005745CB"/>
    <w:rsid w:val="00576169"/>
    <w:rsid w:val="005817A1"/>
    <w:rsid w:val="00582279"/>
    <w:rsid w:val="00583FFC"/>
    <w:rsid w:val="005846EA"/>
    <w:rsid w:val="005900BA"/>
    <w:rsid w:val="005933D8"/>
    <w:rsid w:val="00595F29"/>
    <w:rsid w:val="005962E9"/>
    <w:rsid w:val="005A17D2"/>
    <w:rsid w:val="005C1A7C"/>
    <w:rsid w:val="005C510A"/>
    <w:rsid w:val="005C7CAD"/>
    <w:rsid w:val="005D56C9"/>
    <w:rsid w:val="006118A8"/>
    <w:rsid w:val="006146E7"/>
    <w:rsid w:val="00615ADE"/>
    <w:rsid w:val="0062291E"/>
    <w:rsid w:val="00626EE3"/>
    <w:rsid w:val="00631824"/>
    <w:rsid w:val="006322C1"/>
    <w:rsid w:val="00634315"/>
    <w:rsid w:val="006402FC"/>
    <w:rsid w:val="006500A9"/>
    <w:rsid w:val="0065268C"/>
    <w:rsid w:val="00653972"/>
    <w:rsid w:val="006626E8"/>
    <w:rsid w:val="006652A0"/>
    <w:rsid w:val="006657CC"/>
    <w:rsid w:val="00674A4B"/>
    <w:rsid w:val="00675508"/>
    <w:rsid w:val="00680D04"/>
    <w:rsid w:val="0068227E"/>
    <w:rsid w:val="006976B9"/>
    <w:rsid w:val="006A290E"/>
    <w:rsid w:val="006A3D09"/>
    <w:rsid w:val="006A5570"/>
    <w:rsid w:val="006A581E"/>
    <w:rsid w:val="006B0FC9"/>
    <w:rsid w:val="006B243E"/>
    <w:rsid w:val="006B30E4"/>
    <w:rsid w:val="006C0425"/>
    <w:rsid w:val="006C3B4E"/>
    <w:rsid w:val="006C4569"/>
    <w:rsid w:val="006E79DB"/>
    <w:rsid w:val="006F0C7F"/>
    <w:rsid w:val="006F35BD"/>
    <w:rsid w:val="007009FE"/>
    <w:rsid w:val="0070578A"/>
    <w:rsid w:val="00710CC2"/>
    <w:rsid w:val="007204D9"/>
    <w:rsid w:val="0072761D"/>
    <w:rsid w:val="00733D9E"/>
    <w:rsid w:val="00735BA5"/>
    <w:rsid w:val="007421E3"/>
    <w:rsid w:val="00742420"/>
    <w:rsid w:val="007456A6"/>
    <w:rsid w:val="007504BE"/>
    <w:rsid w:val="0078195E"/>
    <w:rsid w:val="00790438"/>
    <w:rsid w:val="007954B1"/>
    <w:rsid w:val="007A0D68"/>
    <w:rsid w:val="007A2A76"/>
    <w:rsid w:val="007B2ADB"/>
    <w:rsid w:val="007B3241"/>
    <w:rsid w:val="007B74AD"/>
    <w:rsid w:val="007C2ABE"/>
    <w:rsid w:val="007C4D01"/>
    <w:rsid w:val="007C6943"/>
    <w:rsid w:val="007D102D"/>
    <w:rsid w:val="007D77D1"/>
    <w:rsid w:val="007D7E4D"/>
    <w:rsid w:val="007E389F"/>
    <w:rsid w:val="007E4D72"/>
    <w:rsid w:val="007E5888"/>
    <w:rsid w:val="007F19E1"/>
    <w:rsid w:val="007F1DB3"/>
    <w:rsid w:val="007F5E00"/>
    <w:rsid w:val="007F6E17"/>
    <w:rsid w:val="00800BB5"/>
    <w:rsid w:val="00801A5E"/>
    <w:rsid w:val="0080297C"/>
    <w:rsid w:val="00806AD9"/>
    <w:rsid w:val="00810D4E"/>
    <w:rsid w:val="0081747E"/>
    <w:rsid w:val="00822171"/>
    <w:rsid w:val="00831EE7"/>
    <w:rsid w:val="00834146"/>
    <w:rsid w:val="0083680B"/>
    <w:rsid w:val="00840B75"/>
    <w:rsid w:val="00842B42"/>
    <w:rsid w:val="0084324F"/>
    <w:rsid w:val="008553EE"/>
    <w:rsid w:val="00860607"/>
    <w:rsid w:val="00860881"/>
    <w:rsid w:val="00873823"/>
    <w:rsid w:val="00882CC6"/>
    <w:rsid w:val="008B769B"/>
    <w:rsid w:val="008D2EC3"/>
    <w:rsid w:val="008D5C01"/>
    <w:rsid w:val="008E07B2"/>
    <w:rsid w:val="008F04C2"/>
    <w:rsid w:val="008F2367"/>
    <w:rsid w:val="008F5643"/>
    <w:rsid w:val="008F63E6"/>
    <w:rsid w:val="008F76A9"/>
    <w:rsid w:val="00901556"/>
    <w:rsid w:val="0090412A"/>
    <w:rsid w:val="009066A7"/>
    <w:rsid w:val="009068C0"/>
    <w:rsid w:val="00907966"/>
    <w:rsid w:val="00907F1C"/>
    <w:rsid w:val="009115BD"/>
    <w:rsid w:val="00913A15"/>
    <w:rsid w:val="0093212A"/>
    <w:rsid w:val="00932C27"/>
    <w:rsid w:val="00936DA7"/>
    <w:rsid w:val="009374E0"/>
    <w:rsid w:val="00937C98"/>
    <w:rsid w:val="00942415"/>
    <w:rsid w:val="00942628"/>
    <w:rsid w:val="00943D6E"/>
    <w:rsid w:val="00945714"/>
    <w:rsid w:val="00954CD8"/>
    <w:rsid w:val="009565AA"/>
    <w:rsid w:val="0096400D"/>
    <w:rsid w:val="00983636"/>
    <w:rsid w:val="009864E9"/>
    <w:rsid w:val="00987ACB"/>
    <w:rsid w:val="0099564F"/>
    <w:rsid w:val="009A0B67"/>
    <w:rsid w:val="009A4203"/>
    <w:rsid w:val="009B4570"/>
    <w:rsid w:val="009B7B32"/>
    <w:rsid w:val="009C03E2"/>
    <w:rsid w:val="009C12D6"/>
    <w:rsid w:val="009D4CAB"/>
    <w:rsid w:val="009D5859"/>
    <w:rsid w:val="009F2BA1"/>
    <w:rsid w:val="009F340B"/>
    <w:rsid w:val="009F4E0A"/>
    <w:rsid w:val="00A05F9A"/>
    <w:rsid w:val="00A062BC"/>
    <w:rsid w:val="00A06B85"/>
    <w:rsid w:val="00A07674"/>
    <w:rsid w:val="00A142D0"/>
    <w:rsid w:val="00A16E93"/>
    <w:rsid w:val="00A301D7"/>
    <w:rsid w:val="00A3156B"/>
    <w:rsid w:val="00A40C0A"/>
    <w:rsid w:val="00A41E0B"/>
    <w:rsid w:val="00A420B8"/>
    <w:rsid w:val="00A47594"/>
    <w:rsid w:val="00A5164B"/>
    <w:rsid w:val="00A51C40"/>
    <w:rsid w:val="00A6243B"/>
    <w:rsid w:val="00A65D79"/>
    <w:rsid w:val="00A7141D"/>
    <w:rsid w:val="00A73D65"/>
    <w:rsid w:val="00A75333"/>
    <w:rsid w:val="00A767C4"/>
    <w:rsid w:val="00A82680"/>
    <w:rsid w:val="00A92F97"/>
    <w:rsid w:val="00A9662E"/>
    <w:rsid w:val="00A97164"/>
    <w:rsid w:val="00AA5981"/>
    <w:rsid w:val="00AB086F"/>
    <w:rsid w:val="00AB3038"/>
    <w:rsid w:val="00AB74DB"/>
    <w:rsid w:val="00AC0C9B"/>
    <w:rsid w:val="00AC100E"/>
    <w:rsid w:val="00AD0BB1"/>
    <w:rsid w:val="00AD20EF"/>
    <w:rsid w:val="00AE1EFF"/>
    <w:rsid w:val="00AF2890"/>
    <w:rsid w:val="00AF2BA4"/>
    <w:rsid w:val="00AF7BA3"/>
    <w:rsid w:val="00B03C7E"/>
    <w:rsid w:val="00B07A74"/>
    <w:rsid w:val="00B1051E"/>
    <w:rsid w:val="00B142E0"/>
    <w:rsid w:val="00B231F2"/>
    <w:rsid w:val="00B27E2F"/>
    <w:rsid w:val="00B3608B"/>
    <w:rsid w:val="00B36303"/>
    <w:rsid w:val="00B44ADA"/>
    <w:rsid w:val="00B44D53"/>
    <w:rsid w:val="00B451DE"/>
    <w:rsid w:val="00B52029"/>
    <w:rsid w:val="00B54C65"/>
    <w:rsid w:val="00B6368A"/>
    <w:rsid w:val="00B64331"/>
    <w:rsid w:val="00B67289"/>
    <w:rsid w:val="00B72155"/>
    <w:rsid w:val="00B72D65"/>
    <w:rsid w:val="00B76327"/>
    <w:rsid w:val="00B7650A"/>
    <w:rsid w:val="00B80936"/>
    <w:rsid w:val="00B85B3A"/>
    <w:rsid w:val="00B87C85"/>
    <w:rsid w:val="00BA095B"/>
    <w:rsid w:val="00BB1871"/>
    <w:rsid w:val="00BB21A6"/>
    <w:rsid w:val="00BB2DFF"/>
    <w:rsid w:val="00BC43BD"/>
    <w:rsid w:val="00BC50FE"/>
    <w:rsid w:val="00BC7695"/>
    <w:rsid w:val="00BD3062"/>
    <w:rsid w:val="00BE22A1"/>
    <w:rsid w:val="00BF29F6"/>
    <w:rsid w:val="00BF7858"/>
    <w:rsid w:val="00C00093"/>
    <w:rsid w:val="00C02E98"/>
    <w:rsid w:val="00C13382"/>
    <w:rsid w:val="00C13EA1"/>
    <w:rsid w:val="00C15825"/>
    <w:rsid w:val="00C20EDA"/>
    <w:rsid w:val="00C22193"/>
    <w:rsid w:val="00C23B79"/>
    <w:rsid w:val="00C23B9E"/>
    <w:rsid w:val="00C250D6"/>
    <w:rsid w:val="00C279A3"/>
    <w:rsid w:val="00C30849"/>
    <w:rsid w:val="00C465FE"/>
    <w:rsid w:val="00C5120A"/>
    <w:rsid w:val="00C54033"/>
    <w:rsid w:val="00C67047"/>
    <w:rsid w:val="00C72959"/>
    <w:rsid w:val="00C7630D"/>
    <w:rsid w:val="00C80C58"/>
    <w:rsid w:val="00C9005B"/>
    <w:rsid w:val="00C90CED"/>
    <w:rsid w:val="00C93841"/>
    <w:rsid w:val="00CA407B"/>
    <w:rsid w:val="00CA79A5"/>
    <w:rsid w:val="00CB013B"/>
    <w:rsid w:val="00CB3903"/>
    <w:rsid w:val="00CB40D2"/>
    <w:rsid w:val="00CB4E79"/>
    <w:rsid w:val="00CB7D4F"/>
    <w:rsid w:val="00CD310D"/>
    <w:rsid w:val="00CE3E99"/>
    <w:rsid w:val="00CF5406"/>
    <w:rsid w:val="00CF64BD"/>
    <w:rsid w:val="00D01233"/>
    <w:rsid w:val="00D0359D"/>
    <w:rsid w:val="00D0410E"/>
    <w:rsid w:val="00D1354D"/>
    <w:rsid w:val="00D16197"/>
    <w:rsid w:val="00D16558"/>
    <w:rsid w:val="00D17C3C"/>
    <w:rsid w:val="00D3118C"/>
    <w:rsid w:val="00D34435"/>
    <w:rsid w:val="00D358CB"/>
    <w:rsid w:val="00D37C1D"/>
    <w:rsid w:val="00D515D4"/>
    <w:rsid w:val="00D51E8D"/>
    <w:rsid w:val="00D54964"/>
    <w:rsid w:val="00D57F22"/>
    <w:rsid w:val="00D6062A"/>
    <w:rsid w:val="00D671B8"/>
    <w:rsid w:val="00D672F9"/>
    <w:rsid w:val="00D71545"/>
    <w:rsid w:val="00D748C9"/>
    <w:rsid w:val="00D74990"/>
    <w:rsid w:val="00D749EC"/>
    <w:rsid w:val="00D76AFA"/>
    <w:rsid w:val="00D77195"/>
    <w:rsid w:val="00D84E05"/>
    <w:rsid w:val="00D87CDB"/>
    <w:rsid w:val="00D95C69"/>
    <w:rsid w:val="00DA037A"/>
    <w:rsid w:val="00DA045B"/>
    <w:rsid w:val="00DA1B19"/>
    <w:rsid w:val="00DA2702"/>
    <w:rsid w:val="00DA4598"/>
    <w:rsid w:val="00DB29C6"/>
    <w:rsid w:val="00DB2EA8"/>
    <w:rsid w:val="00DB53A4"/>
    <w:rsid w:val="00DC6B4C"/>
    <w:rsid w:val="00DD231E"/>
    <w:rsid w:val="00DD26CA"/>
    <w:rsid w:val="00DD4475"/>
    <w:rsid w:val="00DE5C2A"/>
    <w:rsid w:val="00DE7A14"/>
    <w:rsid w:val="00DF3D37"/>
    <w:rsid w:val="00DF4E06"/>
    <w:rsid w:val="00E14C16"/>
    <w:rsid w:val="00E155A4"/>
    <w:rsid w:val="00E25927"/>
    <w:rsid w:val="00E27B13"/>
    <w:rsid w:val="00E325B5"/>
    <w:rsid w:val="00E4308E"/>
    <w:rsid w:val="00E6297B"/>
    <w:rsid w:val="00E656D5"/>
    <w:rsid w:val="00E679DB"/>
    <w:rsid w:val="00E71C54"/>
    <w:rsid w:val="00E73BD9"/>
    <w:rsid w:val="00E93867"/>
    <w:rsid w:val="00EA5F4B"/>
    <w:rsid w:val="00EB407F"/>
    <w:rsid w:val="00EB60DE"/>
    <w:rsid w:val="00EC6EBF"/>
    <w:rsid w:val="00EC79E8"/>
    <w:rsid w:val="00ED2E59"/>
    <w:rsid w:val="00ED3383"/>
    <w:rsid w:val="00EE053F"/>
    <w:rsid w:val="00EE4A8A"/>
    <w:rsid w:val="00EE6B41"/>
    <w:rsid w:val="00EF135B"/>
    <w:rsid w:val="00EF6D39"/>
    <w:rsid w:val="00F05529"/>
    <w:rsid w:val="00F15A3C"/>
    <w:rsid w:val="00F24915"/>
    <w:rsid w:val="00F343E3"/>
    <w:rsid w:val="00F365FA"/>
    <w:rsid w:val="00F401F9"/>
    <w:rsid w:val="00F44628"/>
    <w:rsid w:val="00F466E9"/>
    <w:rsid w:val="00F53B31"/>
    <w:rsid w:val="00F70A43"/>
    <w:rsid w:val="00F72C3A"/>
    <w:rsid w:val="00F739BA"/>
    <w:rsid w:val="00F745B2"/>
    <w:rsid w:val="00F945F2"/>
    <w:rsid w:val="00FA00D9"/>
    <w:rsid w:val="00FA1218"/>
    <w:rsid w:val="00FB39FF"/>
    <w:rsid w:val="00FC1BCC"/>
    <w:rsid w:val="00FD0341"/>
    <w:rsid w:val="00FD45D4"/>
    <w:rsid w:val="00FD754F"/>
    <w:rsid w:val="00FD75E1"/>
    <w:rsid w:val="00FE2ADE"/>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09592"/>
  <w15:docId w15:val="{2006187B-C954-4408-9209-C20014F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uiPriority w:val="99"/>
    <w:unhideWhenUsed/>
    <w:rsid w:val="00F15A3C"/>
    <w:rPr>
      <w:color w:val="0563C1"/>
      <w:u w:val="single"/>
    </w:rPr>
  </w:style>
  <w:style w:type="character" w:customStyle="1" w:styleId="Mencinsinresolver1">
    <w:name w:val="Mención sin resolver1"/>
    <w:uiPriority w:val="99"/>
    <w:semiHidden/>
    <w:unhideWhenUsed/>
    <w:rsid w:val="00F15A3C"/>
    <w:rPr>
      <w:color w:val="605E5C"/>
      <w:shd w:val="clear" w:color="auto" w:fill="E1DFDD"/>
    </w:rPr>
  </w:style>
  <w:style w:type="character" w:customStyle="1" w:styleId="Mencinsinresolver2">
    <w:name w:val="Mención sin resolver2"/>
    <w:uiPriority w:val="99"/>
    <w:semiHidden/>
    <w:unhideWhenUsed/>
    <w:rsid w:val="003B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enda.martinez\Desktop\Com%20IMSS%20y%20CFE%20fortalecen%20sinergia%20para%20garantizar%20la%20continuidad%20de%20servicios%20de%20salud%20y%20tr&#225;mites%20instituciona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CCD1-3B6E-40EC-9BCE-F0BE4A50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IMSS y CFE fortalecen sinergia para garantizar la continuidad de servicios de salud y trámites institucionales</Template>
  <TotalTime>35</TotalTime>
  <Pages>3</Pages>
  <Words>738</Words>
  <Characters>4030</Characters>
  <Application>Microsoft Office Word</Application>
  <DocSecurity>0</DocSecurity>
  <Lines>83</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Glenda Martinez Carranza</dc:creator>
  <cp:lastModifiedBy>Fernando Cocoletzi Santelices</cp:lastModifiedBy>
  <cp:revision>9</cp:revision>
  <cp:lastPrinted>2025-11-26T19:25:00Z</cp:lastPrinted>
  <dcterms:created xsi:type="dcterms:W3CDTF">2025-11-26T19:31:00Z</dcterms:created>
  <dcterms:modified xsi:type="dcterms:W3CDTF">2025-12-05T00:28:00Z</dcterms:modified>
</cp:coreProperties>
</file>