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9733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F5DFF" wp14:editId="56310BD8">
                <wp:simplePos x="0" y="0"/>
                <wp:positionH relativeFrom="column">
                  <wp:posOffset>3177540</wp:posOffset>
                </wp:positionH>
                <wp:positionV relativeFrom="paragraph">
                  <wp:posOffset>0</wp:posOffset>
                </wp:positionV>
                <wp:extent cx="3039110" cy="77152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48B70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4981CBD5" w14:textId="77777777" w:rsidR="00E50800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E5080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13 de marzo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C251866" w14:textId="4C414D91" w:rsidR="00E50800" w:rsidRPr="00E50800" w:rsidRDefault="00E50800" w:rsidP="00E50800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5080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1D65E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134</w:t>
                            </w:r>
                            <w:r w:rsidRPr="00E5080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766068D" w14:textId="32A044F2" w:rsidR="00DA1B19" w:rsidRPr="004E0D31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F5D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2pt;margin-top:0;width:239.3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" filled="f" stroked="f">
                <v:textbox inset="0,0,0,0">
                  <w:txbxContent>
                    <w:p w14:paraId="16048B70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4981CBD5" w14:textId="77777777" w:rsidR="00E50800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E5080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13 de marzo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1C251866" w14:textId="4C414D91" w:rsidR="00E50800" w:rsidRPr="00E50800" w:rsidRDefault="00E50800" w:rsidP="00E50800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  <w:lang w:val="es-MX"/>
                        </w:rPr>
                      </w:pPr>
                      <w:r w:rsidRPr="00E5080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1D65E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134</w:t>
                      </w:r>
                      <w:r w:rsidRPr="00E5080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766068D" w14:textId="32A044F2" w:rsidR="00DA1B19" w:rsidRPr="004E0D31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1E8B6A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3D76682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9844C97" w14:textId="77777777" w:rsidR="00330DC8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1709751" w14:textId="77777777" w:rsidR="00E50800" w:rsidRDefault="00E50800" w:rsidP="00B459F7">
      <w:pPr>
        <w:ind w:left="-567"/>
        <w:jc w:val="center"/>
        <w:rPr>
          <w:rFonts w:ascii="Noto Sans" w:hAnsi="Noto Sans" w:cs="Noto Sans"/>
          <w:b/>
          <w:bCs/>
          <w:sz w:val="30"/>
          <w:szCs w:val="30"/>
          <w:lang w:val="es-MX"/>
        </w:rPr>
      </w:pPr>
    </w:p>
    <w:p w14:paraId="037AFBA6" w14:textId="544E0DB4" w:rsidR="00B459F7" w:rsidRPr="00B459F7" w:rsidRDefault="00C42A61" w:rsidP="00B459F7">
      <w:pPr>
        <w:ind w:left="-567"/>
        <w:jc w:val="center"/>
        <w:rPr>
          <w:rFonts w:ascii="Noto Sans" w:hAnsi="Noto Sans" w:cs="Noto Sans"/>
          <w:b/>
          <w:bCs/>
          <w:sz w:val="30"/>
          <w:szCs w:val="30"/>
          <w:lang w:val="es-MX"/>
        </w:rPr>
      </w:pPr>
      <w:r w:rsidRPr="00C42A61">
        <w:rPr>
          <w:rFonts w:ascii="Noto Sans" w:hAnsi="Noto Sans" w:cs="Noto Sans"/>
          <w:b/>
          <w:bCs/>
          <w:sz w:val="30"/>
          <w:szCs w:val="30"/>
          <w:lang w:val="es-MX"/>
        </w:rPr>
        <w:t xml:space="preserve">La función archivística </w:t>
      </w:r>
      <w:r>
        <w:rPr>
          <w:rFonts w:ascii="Noto Sans" w:hAnsi="Noto Sans" w:cs="Noto Sans"/>
          <w:b/>
          <w:bCs/>
          <w:sz w:val="30"/>
          <w:szCs w:val="30"/>
          <w:lang w:val="es-MX"/>
        </w:rPr>
        <w:t xml:space="preserve">en el IMSS, </w:t>
      </w:r>
      <w:r w:rsidRPr="00C42A61">
        <w:rPr>
          <w:rFonts w:ascii="Noto Sans" w:hAnsi="Noto Sans" w:cs="Noto Sans"/>
          <w:b/>
          <w:bCs/>
          <w:sz w:val="30"/>
          <w:szCs w:val="30"/>
          <w:lang w:val="es-MX"/>
        </w:rPr>
        <w:t>pilar estratégico para la transparencia</w:t>
      </w:r>
      <w:r>
        <w:rPr>
          <w:rFonts w:ascii="Noto Sans" w:hAnsi="Noto Sans" w:cs="Noto Sans"/>
          <w:b/>
          <w:bCs/>
          <w:sz w:val="30"/>
          <w:szCs w:val="30"/>
          <w:lang w:val="es-MX"/>
        </w:rPr>
        <w:t xml:space="preserve"> </w:t>
      </w:r>
      <w:r w:rsidRPr="00C42A61">
        <w:rPr>
          <w:rFonts w:ascii="Noto Sans" w:hAnsi="Noto Sans" w:cs="Noto Sans"/>
          <w:b/>
          <w:bCs/>
          <w:sz w:val="30"/>
          <w:szCs w:val="30"/>
          <w:lang w:val="es-MX"/>
        </w:rPr>
        <w:t>y la rendición de cuentas</w:t>
      </w:r>
    </w:p>
    <w:p w14:paraId="2014CB06" w14:textId="77777777" w:rsidR="00B459F7" w:rsidRDefault="00B459F7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6645551" w14:textId="28E4C747" w:rsidR="007D2986" w:rsidRPr="003A5D07" w:rsidRDefault="003A5D07" w:rsidP="003A5D07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3A5D07">
        <w:rPr>
          <w:rFonts w:ascii="Noto Sans" w:hAnsi="Noto Sans" w:cs="Noto Sans"/>
          <w:b/>
          <w:bCs/>
          <w:sz w:val="22"/>
          <w:szCs w:val="22"/>
          <w:lang w:val="es-MX"/>
        </w:rPr>
        <w:t>Se pusieron en marcha los trabajos del curso de capacitación “Sistema Institucional de Archivos: Marco Integral y Actualización Operativa 2026”, dirigido a cerca de 9 mil servidores públicos de todo el país.</w:t>
      </w:r>
    </w:p>
    <w:p w14:paraId="01AAB87D" w14:textId="6DC3EA40" w:rsidR="007D2986" w:rsidRPr="003A5D07" w:rsidRDefault="003A5D07" w:rsidP="003A5D07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3A5D07">
        <w:rPr>
          <w:rFonts w:ascii="Noto Sans" w:hAnsi="Noto Sans" w:cs="Noto Sans"/>
          <w:b/>
          <w:bCs/>
          <w:sz w:val="22"/>
          <w:szCs w:val="22"/>
          <w:lang w:val="es-MX"/>
        </w:rPr>
        <w:t>El compromiso del Seguro Social es fortalecer su sistema archivístico, modernizar la gestión documental y garantizar el acceso a la información pública.</w:t>
      </w:r>
    </w:p>
    <w:p w14:paraId="3F7FF345" w14:textId="77777777" w:rsidR="007D2986" w:rsidRDefault="007D2986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6A649C7" w14:textId="77777777" w:rsidR="003A5D07" w:rsidRDefault="003A5D07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DA68532" w14:textId="77777777" w:rsidR="00680655" w:rsidRPr="00680655" w:rsidRDefault="00680655" w:rsidP="00680655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680655">
        <w:rPr>
          <w:rFonts w:ascii="Noto Sans" w:hAnsi="Noto Sans" w:cs="Noto Sans"/>
          <w:sz w:val="22"/>
          <w:szCs w:val="22"/>
          <w:lang w:val="es-MX"/>
        </w:rPr>
        <w:t>La adecuada administración de archivos se ha consolidado como un eje estratégico para fortalecer la transparencia, la eficiencia administrativa y la rendición de cuentas en el Instituto Mexicano del Seguro Social (IMSS), además de contribuir a mejorar los procesos institucionales, facilitar el acceso a la información pública y optimizar la atención a la derechohabiencia.</w:t>
      </w:r>
    </w:p>
    <w:p w14:paraId="2850C660" w14:textId="77777777" w:rsidR="00680655" w:rsidRPr="00680655" w:rsidRDefault="00680655" w:rsidP="00680655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3429802" w14:textId="3DD72A6A" w:rsidR="00680655" w:rsidRDefault="00680655" w:rsidP="00680655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680655">
        <w:rPr>
          <w:rFonts w:ascii="Noto Sans" w:hAnsi="Noto Sans" w:cs="Noto Sans"/>
          <w:sz w:val="22"/>
          <w:szCs w:val="22"/>
          <w:lang w:val="es-MX"/>
        </w:rPr>
        <w:t>Álvaro Velarca González, jefe de Oficina y representante del director general del IMSS, Zoé Robledo, puso en marcha los trabajos del curso de capacitación “Sistema Institucional de Archivos: Marco Integral y Actualización Operativa 2026”, dirigido a cerca de 9 mil servidores públicos de todo el país.</w:t>
      </w:r>
    </w:p>
    <w:p w14:paraId="10825B38" w14:textId="77777777" w:rsidR="00680655" w:rsidRDefault="00680655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CEA7F1D" w14:textId="30FEC32F" w:rsidR="00BB112A" w:rsidRPr="003A5D07" w:rsidRDefault="00BB112A" w:rsidP="00BB112A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3A5D07">
        <w:rPr>
          <w:rFonts w:ascii="Noto Sans" w:hAnsi="Noto Sans" w:cs="Noto Sans"/>
          <w:sz w:val="22"/>
          <w:szCs w:val="22"/>
          <w:lang w:val="es-MX"/>
        </w:rPr>
        <w:t xml:space="preserve">De esta forma, dijo, el compromiso del Seguro Social es </w:t>
      </w:r>
      <w:r w:rsidR="00E13194" w:rsidRPr="003A5D07">
        <w:rPr>
          <w:rFonts w:ascii="Noto Sans" w:hAnsi="Noto Sans" w:cs="Noto Sans"/>
          <w:sz w:val="22"/>
          <w:szCs w:val="22"/>
          <w:lang w:val="es-MX"/>
        </w:rPr>
        <w:t>fortalecer permanentemente su sistema archivístico, modernizar la gestión documental y garantizar el acceso a la información pública</w:t>
      </w:r>
      <w:r w:rsidRPr="003A5D07">
        <w:rPr>
          <w:rFonts w:ascii="Noto Sans" w:hAnsi="Noto Sans" w:cs="Noto Sans"/>
          <w:sz w:val="22"/>
          <w:szCs w:val="22"/>
          <w:lang w:val="es-MX"/>
        </w:rPr>
        <w:t>,</w:t>
      </w:r>
      <w:r w:rsidR="00E13194" w:rsidRPr="003A5D07">
        <w:rPr>
          <w:rFonts w:ascii="Noto Sans" w:hAnsi="Noto Sans" w:cs="Noto Sans"/>
          <w:sz w:val="22"/>
          <w:szCs w:val="22"/>
          <w:lang w:val="es-MX"/>
        </w:rPr>
        <w:t xml:space="preserve"> como parte de una cultura de transparencia y de responsabilidad institucional.</w:t>
      </w:r>
    </w:p>
    <w:p w14:paraId="0C7CFC8D" w14:textId="77777777" w:rsidR="00BB112A" w:rsidRPr="003A5D07" w:rsidRDefault="00BB112A" w:rsidP="00BB112A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FCD104D" w14:textId="77777777" w:rsidR="00BB112A" w:rsidRPr="003A5D07" w:rsidRDefault="00BB112A" w:rsidP="00BB112A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3A5D07">
        <w:rPr>
          <w:rFonts w:ascii="Noto Sans" w:hAnsi="Noto Sans" w:cs="Noto Sans"/>
          <w:sz w:val="22"/>
          <w:szCs w:val="22"/>
          <w:lang w:val="es-MX"/>
        </w:rPr>
        <w:t xml:space="preserve">En la sede del Teatro Juan Moisés Calleja García, en el edificio central del Instituto, Velarca González subrayó que los </w:t>
      </w:r>
      <w:r w:rsidR="00E13194" w:rsidRPr="003A5D07">
        <w:rPr>
          <w:rFonts w:ascii="Noto Sans" w:hAnsi="Noto Sans" w:cs="Noto Sans"/>
          <w:sz w:val="22"/>
          <w:szCs w:val="22"/>
          <w:lang w:val="es-MX"/>
        </w:rPr>
        <w:t>archivos</w:t>
      </w:r>
      <w:r w:rsidRPr="003A5D07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E13194" w:rsidRPr="003A5D07">
        <w:rPr>
          <w:rFonts w:ascii="Noto Sans" w:hAnsi="Noto Sans" w:cs="Noto Sans"/>
          <w:sz w:val="22"/>
          <w:szCs w:val="22"/>
          <w:lang w:val="es-MX"/>
        </w:rPr>
        <w:t xml:space="preserve">no son </w:t>
      </w:r>
      <w:r w:rsidRPr="003A5D07">
        <w:rPr>
          <w:rFonts w:ascii="Noto Sans" w:hAnsi="Noto Sans" w:cs="Noto Sans"/>
          <w:sz w:val="22"/>
          <w:szCs w:val="22"/>
          <w:lang w:val="es-MX"/>
        </w:rPr>
        <w:t xml:space="preserve">papeles, sino </w:t>
      </w:r>
      <w:r w:rsidR="00E13194" w:rsidRPr="003A5D07">
        <w:rPr>
          <w:rFonts w:ascii="Noto Sans" w:hAnsi="Noto Sans" w:cs="Noto Sans"/>
          <w:sz w:val="22"/>
          <w:szCs w:val="22"/>
          <w:lang w:val="es-MX"/>
        </w:rPr>
        <w:t>instrumentos de gobierno, herramientas para la defensa de derechos y el testimonio de la historia y de la vida social de México.</w:t>
      </w:r>
    </w:p>
    <w:p w14:paraId="7CFBF635" w14:textId="77777777" w:rsidR="00BB112A" w:rsidRPr="003A5D07" w:rsidRDefault="00BB112A" w:rsidP="00BB112A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21E7AAC" w14:textId="7C5C1EEE" w:rsidR="00E13194" w:rsidRPr="003A5D07" w:rsidRDefault="00BB112A" w:rsidP="00BB112A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3A5D07">
        <w:rPr>
          <w:rFonts w:ascii="Noto Sans" w:hAnsi="Noto Sans" w:cs="Noto Sans"/>
          <w:sz w:val="22"/>
          <w:szCs w:val="22"/>
          <w:lang w:val="es-MX"/>
        </w:rPr>
        <w:t>“</w:t>
      </w:r>
      <w:r w:rsidR="00E13194" w:rsidRPr="003A5D07">
        <w:rPr>
          <w:rFonts w:ascii="Noto Sans" w:hAnsi="Noto Sans" w:cs="Noto Sans"/>
          <w:sz w:val="22"/>
          <w:szCs w:val="22"/>
          <w:lang w:val="es-MX"/>
        </w:rPr>
        <w:t xml:space="preserve">Fortalecer entonces la función archivística significa fortalecer la democracia, porque un </w:t>
      </w:r>
      <w:r w:rsidRPr="003A5D07">
        <w:rPr>
          <w:rFonts w:ascii="Noto Sans" w:hAnsi="Noto Sans" w:cs="Noto Sans"/>
          <w:sz w:val="22"/>
          <w:szCs w:val="22"/>
          <w:lang w:val="es-MX"/>
        </w:rPr>
        <w:t>E</w:t>
      </w:r>
      <w:r w:rsidR="00E13194" w:rsidRPr="003A5D07">
        <w:rPr>
          <w:rFonts w:ascii="Noto Sans" w:hAnsi="Noto Sans" w:cs="Noto Sans"/>
          <w:sz w:val="22"/>
          <w:szCs w:val="22"/>
          <w:lang w:val="es-MX"/>
        </w:rPr>
        <w:t xml:space="preserve">stado que documenta sus actos, preserva su memoria y abre sus archivos a la sociedad, es un </w:t>
      </w:r>
      <w:r w:rsidRPr="003A5D07">
        <w:rPr>
          <w:rFonts w:ascii="Noto Sans" w:hAnsi="Noto Sans" w:cs="Noto Sans"/>
          <w:sz w:val="22"/>
          <w:szCs w:val="22"/>
          <w:lang w:val="es-MX"/>
        </w:rPr>
        <w:t>E</w:t>
      </w:r>
      <w:r w:rsidR="00E13194" w:rsidRPr="003A5D07">
        <w:rPr>
          <w:rFonts w:ascii="Noto Sans" w:hAnsi="Noto Sans" w:cs="Noto Sans"/>
          <w:sz w:val="22"/>
          <w:szCs w:val="22"/>
          <w:lang w:val="es-MX"/>
        </w:rPr>
        <w:t>stado que rinde cuentas y respeta el derecho de la ciudadanía a conocer la verdad</w:t>
      </w:r>
      <w:r w:rsidRPr="003A5D07">
        <w:rPr>
          <w:rFonts w:ascii="Noto Sans" w:hAnsi="Noto Sans" w:cs="Noto Sans"/>
          <w:sz w:val="22"/>
          <w:szCs w:val="22"/>
          <w:lang w:val="es-MX"/>
        </w:rPr>
        <w:t xml:space="preserve">”, </w:t>
      </w:r>
      <w:r w:rsidR="00C42A61" w:rsidRPr="003A5D07">
        <w:rPr>
          <w:rFonts w:ascii="Noto Sans" w:hAnsi="Noto Sans" w:cs="Noto Sans"/>
          <w:sz w:val="22"/>
          <w:szCs w:val="22"/>
          <w:lang w:val="es-MX"/>
        </w:rPr>
        <w:t>comentó</w:t>
      </w:r>
      <w:r w:rsidR="00E13194" w:rsidRPr="003A5D07">
        <w:rPr>
          <w:rFonts w:ascii="Noto Sans" w:hAnsi="Noto Sans" w:cs="Noto Sans"/>
          <w:sz w:val="22"/>
          <w:szCs w:val="22"/>
          <w:lang w:val="es-MX"/>
        </w:rPr>
        <w:t>.</w:t>
      </w:r>
    </w:p>
    <w:p w14:paraId="59E5E694" w14:textId="77777777" w:rsidR="00E13194" w:rsidRPr="003A5D07" w:rsidRDefault="00E1319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F0FB0CB" w14:textId="77777777" w:rsidR="00C42A61" w:rsidRPr="003A5D07" w:rsidRDefault="00BB112A" w:rsidP="003C5C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3A5D07">
        <w:rPr>
          <w:rFonts w:ascii="Noto Sans" w:hAnsi="Noto Sans" w:cs="Noto Sans"/>
          <w:sz w:val="22"/>
          <w:szCs w:val="22"/>
          <w:lang w:val="es-MX"/>
        </w:rPr>
        <w:t>Recordó que como una de las instituciones más grandes del mundo</w:t>
      </w:r>
      <w:r w:rsidR="003C5C3B" w:rsidRPr="003A5D07">
        <w:rPr>
          <w:rFonts w:ascii="Noto Sans" w:hAnsi="Noto Sans" w:cs="Noto Sans"/>
          <w:sz w:val="22"/>
          <w:szCs w:val="22"/>
          <w:lang w:val="es-MX"/>
        </w:rPr>
        <w:t xml:space="preserve"> y en términos de la población a la que da servicios,</w:t>
      </w:r>
      <w:r w:rsidRPr="003A5D07">
        <w:rPr>
          <w:rFonts w:ascii="Noto Sans" w:hAnsi="Noto Sans" w:cs="Noto Sans"/>
          <w:sz w:val="22"/>
          <w:szCs w:val="22"/>
          <w:lang w:val="es-MX"/>
        </w:rPr>
        <w:t xml:space="preserve"> el IMSS genera diariamente millones de documentos relacionados con la atención médica, las prestaciones sociales, la administración financiera, la vida laboral de millones de trabajadores, entre muchos otros documentos</w:t>
      </w:r>
      <w:r w:rsidR="00C42A61" w:rsidRPr="003A5D07">
        <w:rPr>
          <w:rFonts w:ascii="Noto Sans" w:hAnsi="Noto Sans" w:cs="Noto Sans"/>
          <w:sz w:val="22"/>
          <w:szCs w:val="22"/>
          <w:lang w:val="es-MX"/>
        </w:rPr>
        <w:t>.</w:t>
      </w:r>
    </w:p>
    <w:p w14:paraId="5D915637" w14:textId="77777777" w:rsidR="00C42A61" w:rsidRPr="003A5D07" w:rsidRDefault="00C42A61" w:rsidP="003C5C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4417AA8" w14:textId="37414771" w:rsidR="00BB112A" w:rsidRPr="003A5D07" w:rsidRDefault="00C42A61" w:rsidP="003C5C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3A5D07">
        <w:rPr>
          <w:rFonts w:ascii="Noto Sans" w:hAnsi="Noto Sans" w:cs="Noto Sans"/>
          <w:sz w:val="22"/>
          <w:szCs w:val="22"/>
          <w:lang w:val="es-MX"/>
        </w:rPr>
        <w:t xml:space="preserve">Y en </w:t>
      </w:r>
      <w:r w:rsidR="003C5C3B" w:rsidRPr="003A5D07">
        <w:rPr>
          <w:rFonts w:ascii="Noto Sans" w:hAnsi="Noto Sans" w:cs="Noto Sans"/>
          <w:sz w:val="22"/>
          <w:szCs w:val="22"/>
          <w:lang w:val="es-MX"/>
        </w:rPr>
        <w:t xml:space="preserve">sus </w:t>
      </w:r>
      <w:r w:rsidR="00BB112A" w:rsidRPr="003A5D07">
        <w:rPr>
          <w:rFonts w:ascii="Noto Sans" w:hAnsi="Noto Sans" w:cs="Noto Sans"/>
          <w:sz w:val="22"/>
          <w:szCs w:val="22"/>
          <w:lang w:val="es-MX"/>
        </w:rPr>
        <w:t>archivos</w:t>
      </w:r>
      <w:r w:rsidRPr="003A5D07">
        <w:rPr>
          <w:rFonts w:ascii="Noto Sans" w:hAnsi="Noto Sans" w:cs="Noto Sans"/>
          <w:sz w:val="22"/>
          <w:szCs w:val="22"/>
          <w:lang w:val="es-MX"/>
        </w:rPr>
        <w:t>, refirió,</w:t>
      </w:r>
      <w:r w:rsidR="00BB112A" w:rsidRPr="003A5D07">
        <w:rPr>
          <w:rFonts w:ascii="Noto Sans" w:hAnsi="Noto Sans" w:cs="Noto Sans"/>
          <w:sz w:val="22"/>
          <w:szCs w:val="22"/>
          <w:lang w:val="es-MX"/>
        </w:rPr>
        <w:t xml:space="preserve"> se resguarda la información fundamental para garantizar derechos, reconstruir procesos institucionales y preservar la memoria del </w:t>
      </w:r>
      <w:r w:rsidR="003C5C3B" w:rsidRPr="003A5D07">
        <w:rPr>
          <w:rFonts w:ascii="Noto Sans" w:hAnsi="Noto Sans" w:cs="Noto Sans"/>
          <w:sz w:val="22"/>
          <w:szCs w:val="22"/>
          <w:lang w:val="es-MX"/>
        </w:rPr>
        <w:t>s</w:t>
      </w:r>
      <w:r w:rsidR="00BB112A" w:rsidRPr="003A5D07">
        <w:rPr>
          <w:rFonts w:ascii="Noto Sans" w:hAnsi="Noto Sans" w:cs="Noto Sans"/>
          <w:sz w:val="22"/>
          <w:szCs w:val="22"/>
          <w:lang w:val="es-MX"/>
        </w:rPr>
        <w:t xml:space="preserve">istema de </w:t>
      </w:r>
      <w:r w:rsidR="003C5C3B" w:rsidRPr="003A5D07">
        <w:rPr>
          <w:rFonts w:ascii="Noto Sans" w:hAnsi="Noto Sans" w:cs="Noto Sans"/>
          <w:sz w:val="22"/>
          <w:szCs w:val="22"/>
          <w:lang w:val="es-MX"/>
        </w:rPr>
        <w:t>s</w:t>
      </w:r>
      <w:r w:rsidR="00BB112A" w:rsidRPr="003A5D07">
        <w:rPr>
          <w:rFonts w:ascii="Noto Sans" w:hAnsi="Noto Sans" w:cs="Noto Sans"/>
          <w:sz w:val="22"/>
          <w:szCs w:val="22"/>
          <w:lang w:val="es-MX"/>
        </w:rPr>
        <w:t xml:space="preserve">eguridad </w:t>
      </w:r>
      <w:r w:rsidR="003C5C3B" w:rsidRPr="003A5D07">
        <w:rPr>
          <w:rFonts w:ascii="Noto Sans" w:hAnsi="Noto Sans" w:cs="Noto Sans"/>
          <w:sz w:val="22"/>
          <w:szCs w:val="22"/>
          <w:lang w:val="es-MX"/>
        </w:rPr>
        <w:t>s</w:t>
      </w:r>
      <w:r w:rsidR="00BB112A" w:rsidRPr="003A5D07">
        <w:rPr>
          <w:rFonts w:ascii="Noto Sans" w:hAnsi="Noto Sans" w:cs="Noto Sans"/>
          <w:sz w:val="22"/>
          <w:szCs w:val="22"/>
          <w:lang w:val="es-MX"/>
        </w:rPr>
        <w:t xml:space="preserve">ocial </w:t>
      </w:r>
      <w:r w:rsidR="003C5C3B" w:rsidRPr="003A5D07">
        <w:rPr>
          <w:rFonts w:ascii="Noto Sans" w:hAnsi="Noto Sans" w:cs="Noto Sans"/>
          <w:sz w:val="22"/>
          <w:szCs w:val="22"/>
          <w:lang w:val="es-MX"/>
        </w:rPr>
        <w:t>m</w:t>
      </w:r>
      <w:r w:rsidR="00BB112A" w:rsidRPr="003A5D07">
        <w:rPr>
          <w:rFonts w:ascii="Noto Sans" w:hAnsi="Noto Sans" w:cs="Noto Sans"/>
          <w:sz w:val="22"/>
          <w:szCs w:val="22"/>
          <w:lang w:val="es-MX"/>
        </w:rPr>
        <w:t>exicano.</w:t>
      </w:r>
    </w:p>
    <w:p w14:paraId="2852D2AA" w14:textId="77777777" w:rsidR="00BB112A" w:rsidRPr="003A5D07" w:rsidRDefault="00BB112A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22870BD" w14:textId="15DCE3D2" w:rsidR="00665571" w:rsidRPr="003A5D07" w:rsidRDefault="00BB112A" w:rsidP="003C5C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3A5D07">
        <w:rPr>
          <w:rFonts w:ascii="Noto Sans" w:hAnsi="Noto Sans" w:cs="Noto Sans"/>
          <w:sz w:val="22"/>
          <w:szCs w:val="22"/>
          <w:lang w:val="es-MX"/>
        </w:rPr>
        <w:t xml:space="preserve">En su intervención, Carlos Enrique Ruiz Abreu, director general del Archivo General de la Nación, </w:t>
      </w:r>
      <w:r w:rsidR="003C5C3B" w:rsidRPr="003A5D07">
        <w:rPr>
          <w:rFonts w:ascii="Noto Sans" w:hAnsi="Noto Sans" w:cs="Noto Sans"/>
          <w:sz w:val="22"/>
          <w:szCs w:val="22"/>
          <w:lang w:val="es-MX"/>
        </w:rPr>
        <w:t xml:space="preserve">expresó que </w:t>
      </w:r>
      <w:r w:rsidR="00665571" w:rsidRPr="003A5D07">
        <w:rPr>
          <w:rFonts w:ascii="Noto Sans" w:hAnsi="Noto Sans" w:cs="Noto Sans"/>
          <w:sz w:val="22"/>
          <w:szCs w:val="22"/>
          <w:lang w:val="es-MX"/>
        </w:rPr>
        <w:t xml:space="preserve">la </w:t>
      </w:r>
      <w:r w:rsidR="003C5C3B" w:rsidRPr="003A5D07">
        <w:rPr>
          <w:rFonts w:ascii="Noto Sans" w:hAnsi="Noto Sans" w:cs="Noto Sans"/>
          <w:sz w:val="22"/>
          <w:szCs w:val="22"/>
          <w:lang w:val="es-MX"/>
        </w:rPr>
        <w:t xml:space="preserve">estrategia de capacitación </w:t>
      </w:r>
      <w:r w:rsidR="00665571" w:rsidRPr="003A5D07">
        <w:rPr>
          <w:rFonts w:ascii="Noto Sans" w:hAnsi="Noto Sans" w:cs="Noto Sans"/>
          <w:sz w:val="22"/>
          <w:szCs w:val="22"/>
          <w:lang w:val="es-MX"/>
        </w:rPr>
        <w:t>que hoy inicia cubrirá todo el país en 21 sesiones y está dirigido a cerca de 9 mil trabajadores responsables de archivos de trámite institucional.</w:t>
      </w:r>
    </w:p>
    <w:p w14:paraId="509972B7" w14:textId="77777777" w:rsidR="00665571" w:rsidRPr="003A5D07" w:rsidRDefault="00665571" w:rsidP="003C5C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2950D89" w14:textId="10280D6F" w:rsidR="00665571" w:rsidRPr="003A5D07" w:rsidRDefault="00C42A61" w:rsidP="003C5C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3A5D07">
        <w:rPr>
          <w:rFonts w:ascii="Noto Sans" w:hAnsi="Noto Sans" w:cs="Noto Sans"/>
          <w:sz w:val="22"/>
          <w:szCs w:val="22"/>
          <w:lang w:val="es-MX"/>
        </w:rPr>
        <w:t>Destacó que c</w:t>
      </w:r>
      <w:r w:rsidR="00665571" w:rsidRPr="003A5D07">
        <w:rPr>
          <w:rFonts w:ascii="Noto Sans" w:hAnsi="Noto Sans" w:cs="Noto Sans"/>
          <w:sz w:val="22"/>
          <w:szCs w:val="22"/>
          <w:lang w:val="es-MX"/>
        </w:rPr>
        <w:t>uando una institución como el Instituto Mexicano del Seguro Social convoca a casi 9 mil servidores públicos para hablar de archivos, no estamos ante un evento administrativo menor, sino ante una profunda jornada de transformación.</w:t>
      </w:r>
    </w:p>
    <w:p w14:paraId="0562EC98" w14:textId="77777777" w:rsidR="00665571" w:rsidRPr="003A5D07" w:rsidRDefault="00665571" w:rsidP="003C5C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8445823" w14:textId="689663C8" w:rsidR="003C5C3B" w:rsidRPr="003A5D07" w:rsidRDefault="00665571" w:rsidP="003C5C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3A5D07">
        <w:rPr>
          <w:rFonts w:ascii="Noto Sans" w:hAnsi="Noto Sans" w:cs="Noto Sans"/>
          <w:sz w:val="22"/>
          <w:szCs w:val="22"/>
          <w:lang w:val="es-MX"/>
        </w:rPr>
        <w:t>Como órgano asesor de la política archivística</w:t>
      </w:r>
      <w:r w:rsidR="00D766D4" w:rsidRPr="003A5D07">
        <w:rPr>
          <w:rFonts w:ascii="Noto Sans" w:hAnsi="Noto Sans" w:cs="Noto Sans"/>
          <w:sz w:val="22"/>
          <w:szCs w:val="22"/>
          <w:lang w:val="es-MX"/>
        </w:rPr>
        <w:t xml:space="preserve">, apuntó, el Archivo General de la Nación tiene la responsabilidad de </w:t>
      </w:r>
      <w:r w:rsidR="003C5C3B" w:rsidRPr="003A5D07">
        <w:rPr>
          <w:rFonts w:ascii="Noto Sans" w:hAnsi="Noto Sans" w:cs="Noto Sans"/>
          <w:sz w:val="22"/>
          <w:szCs w:val="22"/>
          <w:lang w:val="es-MX"/>
        </w:rPr>
        <w:t xml:space="preserve">velar por el cumplimiento de la ley general </w:t>
      </w:r>
      <w:r w:rsidR="00D766D4" w:rsidRPr="003A5D07">
        <w:rPr>
          <w:rFonts w:ascii="Noto Sans" w:hAnsi="Noto Sans" w:cs="Noto Sans"/>
          <w:sz w:val="22"/>
          <w:szCs w:val="22"/>
          <w:lang w:val="es-MX"/>
        </w:rPr>
        <w:t xml:space="preserve">en la materia. Y ver al IMSS emprender este esfuerzo de capacitación masiva, demuestra </w:t>
      </w:r>
      <w:r w:rsidR="003C5C3B" w:rsidRPr="003A5D07">
        <w:rPr>
          <w:rFonts w:ascii="Noto Sans" w:hAnsi="Noto Sans" w:cs="Noto Sans"/>
          <w:sz w:val="22"/>
          <w:szCs w:val="22"/>
          <w:lang w:val="es-MX"/>
        </w:rPr>
        <w:t>que el espíritu de la ley se está cumpliendo.</w:t>
      </w:r>
    </w:p>
    <w:p w14:paraId="5C2C4372" w14:textId="77777777" w:rsidR="00D766D4" w:rsidRPr="003A5D07" w:rsidRDefault="00D766D4" w:rsidP="003C5C3B">
      <w:pPr>
        <w:ind w:left="-567"/>
        <w:jc w:val="both"/>
        <w:rPr>
          <w:rFonts w:ascii="Noto Sans" w:hAnsi="Noto Sans" w:cs="Noto Sans"/>
          <w:sz w:val="22"/>
          <w:szCs w:val="22"/>
          <w:highlight w:val="yellow"/>
          <w:lang w:val="es-MX"/>
        </w:rPr>
      </w:pPr>
    </w:p>
    <w:p w14:paraId="188C6D19" w14:textId="6F08B252" w:rsidR="007D2986" w:rsidRPr="003A5D07" w:rsidRDefault="00D766D4" w:rsidP="007D2986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3A5D07">
        <w:rPr>
          <w:rFonts w:ascii="Noto Sans" w:hAnsi="Noto Sans" w:cs="Noto Sans"/>
          <w:sz w:val="22"/>
          <w:szCs w:val="22"/>
          <w:lang w:val="es-MX"/>
        </w:rPr>
        <w:t xml:space="preserve">Por su parte, Marco Antonio Orozco Zuarth, titular de la División de Administración de Documentos y Coordinador del Área de Archivos del IMSS, </w:t>
      </w:r>
      <w:r w:rsidR="00CE28AF" w:rsidRPr="003A5D07">
        <w:rPr>
          <w:rFonts w:ascii="Noto Sans" w:hAnsi="Noto Sans" w:cs="Noto Sans"/>
          <w:sz w:val="22"/>
          <w:szCs w:val="22"/>
          <w:lang w:val="es-MX"/>
        </w:rPr>
        <w:t xml:space="preserve">afirmó que en la tarea fortalecer la función archivística del instituto se inició un diagnóstico para conocer los </w:t>
      </w:r>
      <w:r w:rsidR="007D2986" w:rsidRPr="003A5D07">
        <w:rPr>
          <w:rFonts w:ascii="Noto Sans" w:hAnsi="Noto Sans" w:cs="Noto Sans"/>
          <w:sz w:val="22"/>
          <w:szCs w:val="22"/>
          <w:lang w:val="es-MX"/>
        </w:rPr>
        <w:t>acervos documentales, identificar rezagos y definir estrategias para organizar, clasificar y administrar la información generada</w:t>
      </w:r>
      <w:r w:rsidR="00CE28AF" w:rsidRPr="003A5D07">
        <w:rPr>
          <w:rFonts w:ascii="Noto Sans" w:hAnsi="Noto Sans" w:cs="Noto Sans"/>
          <w:sz w:val="22"/>
          <w:szCs w:val="22"/>
          <w:lang w:val="es-MX"/>
        </w:rPr>
        <w:t>.</w:t>
      </w:r>
    </w:p>
    <w:p w14:paraId="189C09DF" w14:textId="77777777" w:rsidR="00CE28AF" w:rsidRPr="003A5D07" w:rsidRDefault="00CE28AF" w:rsidP="007D2986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C7CD3C1" w14:textId="77777777" w:rsidR="00317119" w:rsidRPr="003A5D07" w:rsidRDefault="00CE28AF" w:rsidP="007D2986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3A5D07">
        <w:rPr>
          <w:rFonts w:ascii="Noto Sans" w:hAnsi="Noto Sans" w:cs="Noto Sans"/>
          <w:sz w:val="22"/>
          <w:szCs w:val="22"/>
          <w:lang w:val="es-MX"/>
        </w:rPr>
        <w:lastRenderedPageBreak/>
        <w:t>De esta forma, abundó, se designó a cerca de 9 mil responsables de archivo de trámite (RAT)</w:t>
      </w:r>
      <w:r w:rsidR="00317119" w:rsidRPr="003A5D07">
        <w:rPr>
          <w:rFonts w:ascii="Noto Sans" w:hAnsi="Noto Sans" w:cs="Noto Sans"/>
          <w:sz w:val="22"/>
          <w:szCs w:val="22"/>
          <w:lang w:val="es-MX"/>
        </w:rPr>
        <w:t xml:space="preserve"> y se avanzó </w:t>
      </w:r>
      <w:r w:rsidR="007D2986" w:rsidRPr="003A5D07">
        <w:rPr>
          <w:rFonts w:ascii="Noto Sans" w:hAnsi="Noto Sans" w:cs="Noto Sans"/>
          <w:sz w:val="22"/>
          <w:szCs w:val="22"/>
          <w:lang w:val="es-MX"/>
        </w:rPr>
        <w:t>la organización documental</w:t>
      </w:r>
      <w:r w:rsidR="00317119" w:rsidRPr="003A5D07">
        <w:rPr>
          <w:rFonts w:ascii="Noto Sans" w:hAnsi="Noto Sans" w:cs="Noto Sans"/>
          <w:sz w:val="22"/>
          <w:szCs w:val="22"/>
          <w:lang w:val="es-MX"/>
        </w:rPr>
        <w:t xml:space="preserve">, además de la promoción de acciones para el rescate y difusión del </w:t>
      </w:r>
      <w:r w:rsidR="007D2986" w:rsidRPr="003A5D07">
        <w:rPr>
          <w:rFonts w:ascii="Noto Sans" w:hAnsi="Noto Sans" w:cs="Noto Sans"/>
          <w:sz w:val="22"/>
          <w:szCs w:val="22"/>
          <w:lang w:val="es-MX"/>
        </w:rPr>
        <w:t>patrimonio histórico documental del IMSS</w:t>
      </w:r>
      <w:r w:rsidR="00317119" w:rsidRPr="003A5D07">
        <w:rPr>
          <w:rFonts w:ascii="Noto Sans" w:hAnsi="Noto Sans" w:cs="Noto Sans"/>
          <w:sz w:val="22"/>
          <w:szCs w:val="22"/>
          <w:lang w:val="es-MX"/>
        </w:rPr>
        <w:t>.</w:t>
      </w:r>
    </w:p>
    <w:p w14:paraId="03DF8ADE" w14:textId="77777777" w:rsidR="00317119" w:rsidRPr="003A5D07" w:rsidRDefault="00317119" w:rsidP="007D2986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F629A83" w14:textId="17F5F1B1" w:rsidR="007D2986" w:rsidRPr="003A5D07" w:rsidRDefault="00C42A61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3A5D07">
        <w:rPr>
          <w:rFonts w:ascii="Noto Sans" w:hAnsi="Noto Sans" w:cs="Noto Sans"/>
          <w:sz w:val="22"/>
          <w:szCs w:val="22"/>
          <w:lang w:val="es-MX"/>
        </w:rPr>
        <w:t xml:space="preserve">Enfatizó </w:t>
      </w:r>
      <w:r w:rsidR="00317119" w:rsidRPr="003A5D07">
        <w:rPr>
          <w:rFonts w:ascii="Noto Sans" w:hAnsi="Noto Sans" w:cs="Noto Sans"/>
          <w:sz w:val="22"/>
          <w:szCs w:val="22"/>
          <w:lang w:val="es-MX"/>
        </w:rPr>
        <w:t xml:space="preserve">que en lo que será la etapa de consolidación en materia archivística del Seguro Social se integrarán nuevas tecnologías para la capacitación continua, la automatización de la </w:t>
      </w:r>
      <w:r w:rsidR="007D2986" w:rsidRPr="003A5D07">
        <w:rPr>
          <w:rFonts w:ascii="Noto Sans" w:hAnsi="Noto Sans" w:cs="Noto Sans"/>
          <w:sz w:val="22"/>
          <w:szCs w:val="22"/>
          <w:lang w:val="es-MX"/>
        </w:rPr>
        <w:t xml:space="preserve">gestión archivística y el sistema de administración del archivo histórico. </w:t>
      </w:r>
      <w:r w:rsidR="00317119" w:rsidRPr="003A5D07">
        <w:rPr>
          <w:rFonts w:ascii="Noto Sans" w:hAnsi="Noto Sans" w:cs="Noto Sans"/>
          <w:sz w:val="22"/>
          <w:szCs w:val="22"/>
          <w:lang w:val="es-MX"/>
        </w:rPr>
        <w:t xml:space="preserve">Asimismo, se trabajará en la concentración e integración del </w:t>
      </w:r>
      <w:r w:rsidR="007D2986" w:rsidRPr="003A5D07">
        <w:rPr>
          <w:rFonts w:ascii="Noto Sans" w:hAnsi="Noto Sans" w:cs="Noto Sans"/>
          <w:sz w:val="22"/>
          <w:szCs w:val="22"/>
          <w:lang w:val="es-MX"/>
        </w:rPr>
        <w:t>antiguo IMSS-Bienestar.</w:t>
      </w:r>
    </w:p>
    <w:p w14:paraId="013FFFEB" w14:textId="77777777" w:rsidR="00C42A61" w:rsidRPr="003A5D07" w:rsidRDefault="00C42A61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637D3F6" w14:textId="5C0E841C" w:rsidR="00C42A61" w:rsidRPr="003A5D07" w:rsidRDefault="00C42A61" w:rsidP="00C42A61">
      <w:pPr>
        <w:ind w:left="-567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3A5D07">
        <w:rPr>
          <w:rFonts w:ascii="Noto Sans" w:hAnsi="Noto Sans" w:cs="Noto Sans"/>
          <w:b/>
          <w:bCs/>
          <w:sz w:val="22"/>
          <w:szCs w:val="22"/>
          <w:lang w:val="es-MX"/>
        </w:rPr>
        <w:t>--- o0o ---</w:t>
      </w:r>
    </w:p>
    <w:p w14:paraId="7738B2B6" w14:textId="77777777" w:rsidR="00C42A61" w:rsidRDefault="00C42A61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E243E13" w14:textId="77777777" w:rsidR="002347B3" w:rsidRDefault="002347B3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968E434" w14:textId="77777777" w:rsidR="002347B3" w:rsidRPr="002347B3" w:rsidRDefault="002347B3" w:rsidP="002347B3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proofErr w:type="gramStart"/>
      <w:r w:rsidRPr="002347B3">
        <w:rPr>
          <w:rFonts w:ascii="Noto Sans" w:hAnsi="Noto Sans" w:cs="Noto Sans"/>
          <w:sz w:val="22"/>
          <w:szCs w:val="22"/>
          <w:lang w:val="es-MX"/>
        </w:rPr>
        <w:t>LINK</w:t>
      </w:r>
      <w:proofErr w:type="gramEnd"/>
      <w:r w:rsidRPr="002347B3">
        <w:rPr>
          <w:rFonts w:ascii="Noto Sans" w:hAnsi="Noto Sans" w:cs="Noto Sans"/>
          <w:sz w:val="22"/>
          <w:szCs w:val="22"/>
          <w:lang w:val="es-MX"/>
        </w:rPr>
        <w:t xml:space="preserve"> DE FOTOS</w:t>
      </w:r>
    </w:p>
    <w:p w14:paraId="48079AE6" w14:textId="7B814BDD" w:rsidR="002347B3" w:rsidRPr="002347B3" w:rsidRDefault="002347B3" w:rsidP="002347B3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hyperlink r:id="rId8" w:history="1">
        <w:r w:rsidRPr="000A50E7">
          <w:rPr>
            <w:rStyle w:val="Hipervnculo"/>
            <w:rFonts w:ascii="Noto Sans" w:hAnsi="Noto Sans" w:cs="Noto Sans"/>
            <w:sz w:val="22"/>
            <w:szCs w:val="22"/>
            <w:lang w:val="es-MX"/>
          </w:rPr>
          <w:t>https://drive.google.com/drive/folders/1ar7i62S4k-GvvxiWG_aCuaiW5SmsVWWd?usp=sharing</w:t>
        </w:r>
      </w:hyperlink>
      <w:r>
        <w:rPr>
          <w:rFonts w:ascii="Noto Sans" w:hAnsi="Noto Sans" w:cs="Noto Sans"/>
          <w:sz w:val="22"/>
          <w:szCs w:val="22"/>
          <w:lang w:val="es-MX"/>
        </w:rPr>
        <w:t xml:space="preserve"> </w:t>
      </w:r>
    </w:p>
    <w:p w14:paraId="66CE34B5" w14:textId="77777777" w:rsidR="002347B3" w:rsidRPr="002347B3" w:rsidRDefault="002347B3" w:rsidP="002347B3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FC8E4B7" w14:textId="0FD212D6" w:rsidR="002347B3" w:rsidRPr="002347B3" w:rsidRDefault="002347B3" w:rsidP="002347B3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proofErr w:type="gramStart"/>
      <w:r w:rsidRPr="002347B3">
        <w:rPr>
          <w:rFonts w:ascii="Noto Sans" w:hAnsi="Noto Sans" w:cs="Noto Sans"/>
          <w:sz w:val="22"/>
          <w:szCs w:val="22"/>
          <w:lang w:val="es-MX"/>
        </w:rPr>
        <w:t>LINK</w:t>
      </w:r>
      <w:proofErr w:type="gramEnd"/>
      <w:r w:rsidRPr="002347B3">
        <w:rPr>
          <w:rFonts w:ascii="Noto Sans" w:hAnsi="Noto Sans" w:cs="Noto Sans"/>
          <w:sz w:val="22"/>
          <w:szCs w:val="22"/>
          <w:lang w:val="es-MX"/>
        </w:rPr>
        <w:t xml:space="preserve"> DE VIDEO</w:t>
      </w:r>
    </w:p>
    <w:p w14:paraId="6EA6CF2E" w14:textId="02004B88" w:rsidR="002347B3" w:rsidRPr="003A5D07" w:rsidRDefault="002347B3" w:rsidP="002347B3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hyperlink r:id="rId9" w:history="1">
        <w:r w:rsidRPr="000A50E7">
          <w:rPr>
            <w:rStyle w:val="Hipervnculo"/>
            <w:rFonts w:ascii="Noto Sans" w:hAnsi="Noto Sans" w:cs="Noto Sans"/>
            <w:sz w:val="22"/>
            <w:szCs w:val="22"/>
            <w:lang w:val="es-MX"/>
          </w:rPr>
          <w:t>https://sendgb.com/4xcsfFa2Aqi</w:t>
        </w:r>
      </w:hyperlink>
      <w:r>
        <w:rPr>
          <w:rFonts w:ascii="Noto Sans" w:hAnsi="Noto Sans" w:cs="Noto Sans"/>
          <w:sz w:val="22"/>
          <w:szCs w:val="22"/>
          <w:lang w:val="es-MX"/>
        </w:rPr>
        <w:t xml:space="preserve"> </w:t>
      </w:r>
    </w:p>
    <w:sectPr w:rsidR="002347B3" w:rsidRPr="003A5D07" w:rsidSect="007D2986">
      <w:headerReference w:type="default" r:id="rId10"/>
      <w:pgSz w:w="12240" w:h="15840"/>
      <w:pgMar w:top="2341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DAC2" w14:textId="77777777" w:rsidR="00930E8E" w:rsidRDefault="00930E8E" w:rsidP="00A73D65">
      <w:r>
        <w:separator/>
      </w:r>
    </w:p>
  </w:endnote>
  <w:endnote w:type="continuationSeparator" w:id="0">
    <w:p w14:paraId="7F22BAE9" w14:textId="77777777" w:rsidR="00930E8E" w:rsidRDefault="00930E8E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A8B3" w14:textId="77777777" w:rsidR="00930E8E" w:rsidRDefault="00930E8E" w:rsidP="00A73D65">
      <w:r>
        <w:separator/>
      </w:r>
    </w:p>
  </w:footnote>
  <w:footnote w:type="continuationSeparator" w:id="0">
    <w:p w14:paraId="33AADECB" w14:textId="77777777" w:rsidR="00930E8E" w:rsidRDefault="00930E8E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EB8F" w14:textId="7777777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7CAF75" wp14:editId="7563F03F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78920545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71A6385F"/>
    <w:multiLevelType w:val="hybridMultilevel"/>
    <w:tmpl w:val="8C14748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3334379">
    <w:abstractNumId w:val="0"/>
  </w:num>
  <w:num w:numId="2" w16cid:durableId="182558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86"/>
    <w:rsid w:val="00007681"/>
    <w:rsid w:val="00054FDD"/>
    <w:rsid w:val="000965BC"/>
    <w:rsid w:val="000A09C1"/>
    <w:rsid w:val="000A408C"/>
    <w:rsid w:val="000D799D"/>
    <w:rsid w:val="000E5D1C"/>
    <w:rsid w:val="00117614"/>
    <w:rsid w:val="00132439"/>
    <w:rsid w:val="00156A3E"/>
    <w:rsid w:val="00161740"/>
    <w:rsid w:val="0016179D"/>
    <w:rsid w:val="00180A38"/>
    <w:rsid w:val="00184325"/>
    <w:rsid w:val="001D65E9"/>
    <w:rsid w:val="002347B3"/>
    <w:rsid w:val="00256B1D"/>
    <w:rsid w:val="0029542D"/>
    <w:rsid w:val="00295DD7"/>
    <w:rsid w:val="002E2142"/>
    <w:rsid w:val="0030476A"/>
    <w:rsid w:val="00317119"/>
    <w:rsid w:val="003301A8"/>
    <w:rsid w:val="00330DC8"/>
    <w:rsid w:val="00334CB4"/>
    <w:rsid w:val="0034181C"/>
    <w:rsid w:val="00363222"/>
    <w:rsid w:val="00370465"/>
    <w:rsid w:val="00386B18"/>
    <w:rsid w:val="003A5D07"/>
    <w:rsid w:val="003C32CE"/>
    <w:rsid w:val="003C5C3B"/>
    <w:rsid w:val="003D416E"/>
    <w:rsid w:val="003E1335"/>
    <w:rsid w:val="00477F45"/>
    <w:rsid w:val="004A2714"/>
    <w:rsid w:val="004A4C4E"/>
    <w:rsid w:val="004D146C"/>
    <w:rsid w:val="004D4A4A"/>
    <w:rsid w:val="004E0D31"/>
    <w:rsid w:val="005933D8"/>
    <w:rsid w:val="005A353B"/>
    <w:rsid w:val="005C1A7C"/>
    <w:rsid w:val="005C7CAD"/>
    <w:rsid w:val="00626EE3"/>
    <w:rsid w:val="00631824"/>
    <w:rsid w:val="006322C1"/>
    <w:rsid w:val="00665571"/>
    <w:rsid w:val="00680655"/>
    <w:rsid w:val="006845F4"/>
    <w:rsid w:val="006A3D09"/>
    <w:rsid w:val="006C0425"/>
    <w:rsid w:val="006C3B4E"/>
    <w:rsid w:val="007009FE"/>
    <w:rsid w:val="007421E3"/>
    <w:rsid w:val="007504BE"/>
    <w:rsid w:val="0078195E"/>
    <w:rsid w:val="007B74AD"/>
    <w:rsid w:val="007D2986"/>
    <w:rsid w:val="007D77D1"/>
    <w:rsid w:val="007E5888"/>
    <w:rsid w:val="007E6B25"/>
    <w:rsid w:val="007F1DB3"/>
    <w:rsid w:val="007F5E00"/>
    <w:rsid w:val="00831EE7"/>
    <w:rsid w:val="00834146"/>
    <w:rsid w:val="00840B75"/>
    <w:rsid w:val="0090412A"/>
    <w:rsid w:val="009066A7"/>
    <w:rsid w:val="009068C0"/>
    <w:rsid w:val="00907F1C"/>
    <w:rsid w:val="00930E8E"/>
    <w:rsid w:val="00932C27"/>
    <w:rsid w:val="00937C98"/>
    <w:rsid w:val="00942415"/>
    <w:rsid w:val="00942628"/>
    <w:rsid w:val="009C12D6"/>
    <w:rsid w:val="009F2BA1"/>
    <w:rsid w:val="00A07674"/>
    <w:rsid w:val="00A301D7"/>
    <w:rsid w:val="00A43B78"/>
    <w:rsid w:val="00A7141D"/>
    <w:rsid w:val="00A73D65"/>
    <w:rsid w:val="00A855AC"/>
    <w:rsid w:val="00B3608B"/>
    <w:rsid w:val="00B459F7"/>
    <w:rsid w:val="00B72D65"/>
    <w:rsid w:val="00B87C85"/>
    <w:rsid w:val="00BB112A"/>
    <w:rsid w:val="00BB21A6"/>
    <w:rsid w:val="00BB2DFF"/>
    <w:rsid w:val="00BC43BD"/>
    <w:rsid w:val="00BF29F6"/>
    <w:rsid w:val="00C02E98"/>
    <w:rsid w:val="00C13382"/>
    <w:rsid w:val="00C23B9E"/>
    <w:rsid w:val="00C279A3"/>
    <w:rsid w:val="00C30849"/>
    <w:rsid w:val="00C42A61"/>
    <w:rsid w:val="00C465FE"/>
    <w:rsid w:val="00C67047"/>
    <w:rsid w:val="00C90CED"/>
    <w:rsid w:val="00CB41DF"/>
    <w:rsid w:val="00CB4E79"/>
    <w:rsid w:val="00CB7D4F"/>
    <w:rsid w:val="00CD310D"/>
    <w:rsid w:val="00CE28AF"/>
    <w:rsid w:val="00CE3E99"/>
    <w:rsid w:val="00D1354D"/>
    <w:rsid w:val="00D17C3C"/>
    <w:rsid w:val="00D766D4"/>
    <w:rsid w:val="00D84E05"/>
    <w:rsid w:val="00D95C69"/>
    <w:rsid w:val="00DA037A"/>
    <w:rsid w:val="00DA1B19"/>
    <w:rsid w:val="00DB29C6"/>
    <w:rsid w:val="00DB53A4"/>
    <w:rsid w:val="00E1044C"/>
    <w:rsid w:val="00E13194"/>
    <w:rsid w:val="00E155A4"/>
    <w:rsid w:val="00E50800"/>
    <w:rsid w:val="00E71C54"/>
    <w:rsid w:val="00E93867"/>
    <w:rsid w:val="00EB407F"/>
    <w:rsid w:val="00ED2E59"/>
    <w:rsid w:val="00EE053F"/>
    <w:rsid w:val="00EE3914"/>
    <w:rsid w:val="00EE6B41"/>
    <w:rsid w:val="00F24915"/>
    <w:rsid w:val="00F33C47"/>
    <w:rsid w:val="00F401F9"/>
    <w:rsid w:val="00F745B2"/>
    <w:rsid w:val="00F76B75"/>
    <w:rsid w:val="00F945F2"/>
    <w:rsid w:val="00FA1218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642213"/>
  <w15:docId w15:val="{09D6837D-6755-4CA4-90F8-62B41612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47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4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ar7i62S4k-GvvxiWG_aCuaiW5SmsVWWd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4xcsfFa2Aq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2026.dotx</Template>
  <TotalTime>2</TotalTime>
  <Pages>3</Pages>
  <Words>711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Cocoletzi Santelices</dc:creator>
  <cp:keywords/>
  <dc:description/>
  <cp:lastModifiedBy>Luz Maria Rico Jardon</cp:lastModifiedBy>
  <cp:revision>3</cp:revision>
  <cp:lastPrinted>2026-03-12T19:32:00Z</cp:lastPrinted>
  <dcterms:created xsi:type="dcterms:W3CDTF">2026-03-13T16:06:00Z</dcterms:created>
  <dcterms:modified xsi:type="dcterms:W3CDTF">2026-03-13T16:16:00Z</dcterms:modified>
</cp:coreProperties>
</file>